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64" w:rsidRDefault="00830A8C" w:rsidP="007866B0">
      <w:pPr>
        <w:jc w:val="center"/>
        <w:rPr>
          <w:sz w:val="36"/>
          <w:szCs w:val="36"/>
        </w:rPr>
      </w:pPr>
      <w:r w:rsidRPr="0048069E">
        <w:rPr>
          <w:rFonts w:hint="eastAsia"/>
          <w:sz w:val="36"/>
          <w:szCs w:val="36"/>
        </w:rPr>
        <w:t>国民健康保険高額療養費支給申請書</w:t>
      </w:r>
    </w:p>
    <w:p w:rsidR="009710AB" w:rsidRPr="009710AB" w:rsidRDefault="004B75FD" w:rsidP="007866B0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月</w:t>
      </w:r>
      <w:r w:rsidR="00830A8C" w:rsidRPr="0048069E">
        <w:rPr>
          <w:rFonts w:asciiTheme="minorEastAsia" w:hAnsiTheme="minorEastAsia" w:hint="eastAsia"/>
          <w:sz w:val="32"/>
          <w:szCs w:val="32"/>
        </w:rPr>
        <w:t>診療分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2972"/>
        <w:gridCol w:w="284"/>
        <w:gridCol w:w="2210"/>
        <w:gridCol w:w="483"/>
        <w:gridCol w:w="765"/>
        <w:gridCol w:w="256"/>
        <w:gridCol w:w="290"/>
        <w:gridCol w:w="291"/>
        <w:gridCol w:w="290"/>
        <w:gridCol w:w="120"/>
        <w:gridCol w:w="171"/>
        <w:gridCol w:w="290"/>
        <w:gridCol w:w="291"/>
        <w:gridCol w:w="290"/>
        <w:gridCol w:w="291"/>
        <w:gridCol w:w="290"/>
        <w:gridCol w:w="291"/>
        <w:gridCol w:w="290"/>
        <w:gridCol w:w="291"/>
      </w:tblGrid>
      <w:tr w:rsidR="0048069E" w:rsidTr="00A80DD0">
        <w:trPr>
          <w:trHeight w:val="320"/>
          <w:jc w:val="center"/>
        </w:trPr>
        <w:tc>
          <w:tcPr>
            <w:tcW w:w="6970" w:type="dxa"/>
            <w:gridSpan w:val="6"/>
          </w:tcPr>
          <w:p w:rsidR="0048069E" w:rsidRPr="0048069E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 w:rsidRPr="0048069E">
              <w:rPr>
                <w:rFonts w:asciiTheme="minorEastAsia" w:hAnsiTheme="minorEastAsia" w:hint="eastAsia"/>
                <w:sz w:val="22"/>
              </w:rPr>
              <w:t>①被保険者証記号・番号</w:t>
            </w:r>
          </w:p>
        </w:tc>
        <w:tc>
          <w:tcPr>
            <w:tcW w:w="3486" w:type="dxa"/>
            <w:gridSpan w:val="13"/>
            <w:tcBorders>
              <w:bottom w:val="single" w:sz="4" w:space="0" w:color="auto"/>
            </w:tcBorders>
          </w:tcPr>
          <w:p w:rsidR="0048069E" w:rsidRPr="0048069E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 w:rsidRPr="0048069E">
              <w:rPr>
                <w:rFonts w:asciiTheme="minorEastAsia" w:hAnsiTheme="minorEastAsia" w:hint="eastAsia"/>
                <w:sz w:val="22"/>
              </w:rPr>
              <w:t>世帯主個人番号</w:t>
            </w:r>
          </w:p>
        </w:tc>
      </w:tr>
      <w:tr w:rsidR="0048069E" w:rsidTr="00A80DD0">
        <w:trPr>
          <w:jc w:val="center"/>
        </w:trPr>
        <w:tc>
          <w:tcPr>
            <w:tcW w:w="3256" w:type="dxa"/>
            <w:gridSpan w:val="2"/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4" w:type="dxa"/>
            <w:gridSpan w:val="4"/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</w:tcBorders>
          </w:tcPr>
          <w:p w:rsidR="0048069E" w:rsidRPr="0048069E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69E" w:rsidTr="00A80DD0">
        <w:trPr>
          <w:jc w:val="center"/>
        </w:trPr>
        <w:tc>
          <w:tcPr>
            <w:tcW w:w="6970" w:type="dxa"/>
            <w:gridSpan w:val="6"/>
          </w:tcPr>
          <w:p w:rsidR="0048069E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 w:rsidRPr="0048069E">
              <w:rPr>
                <w:rFonts w:asciiTheme="minorEastAsia" w:hAnsiTheme="minorEastAsia" w:hint="eastAsia"/>
                <w:sz w:val="22"/>
              </w:rPr>
              <w:t>②療養を受けた方の氏名・生年月日・世帯主との続柄</w:t>
            </w:r>
          </w:p>
        </w:tc>
        <w:tc>
          <w:tcPr>
            <w:tcW w:w="3486" w:type="dxa"/>
            <w:gridSpan w:val="13"/>
            <w:tcBorders>
              <w:bottom w:val="single" w:sz="4" w:space="0" w:color="auto"/>
            </w:tcBorders>
          </w:tcPr>
          <w:p w:rsidR="0048069E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 w:rsidRPr="0048069E">
              <w:rPr>
                <w:rFonts w:asciiTheme="minorEastAsia" w:hAnsiTheme="minorEastAsia" w:hint="eastAsia"/>
                <w:sz w:val="22"/>
              </w:rPr>
              <w:t>個人番号</w:t>
            </w:r>
          </w:p>
        </w:tc>
      </w:tr>
      <w:tr w:rsidR="009710AB" w:rsidRPr="00895CCC" w:rsidTr="00895CCC">
        <w:trPr>
          <w:jc w:val="center"/>
        </w:trPr>
        <w:tc>
          <w:tcPr>
            <w:tcW w:w="3256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10AB" w:rsidRPr="00895CCC" w:rsidTr="00895CCC">
        <w:trPr>
          <w:jc w:val="center"/>
        </w:trPr>
        <w:tc>
          <w:tcPr>
            <w:tcW w:w="3256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10AB" w:rsidRPr="00895CCC" w:rsidTr="00895CCC">
        <w:trPr>
          <w:jc w:val="center"/>
        </w:trPr>
        <w:tc>
          <w:tcPr>
            <w:tcW w:w="3256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710AB" w:rsidRPr="00895CCC" w:rsidTr="00895CCC">
        <w:trPr>
          <w:jc w:val="center"/>
        </w:trPr>
        <w:tc>
          <w:tcPr>
            <w:tcW w:w="3256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21" w:type="dxa"/>
            <w:gridSpan w:val="2"/>
          </w:tcPr>
          <w:p w:rsidR="009710AB" w:rsidRPr="00895CCC" w:rsidRDefault="00CD08AE" w:rsidP="003E359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1" w:type="dxa"/>
            <w:tcBorders>
              <w:left w:val="dashSmallGap" w:sz="4" w:space="0" w:color="auto"/>
            </w:tcBorders>
          </w:tcPr>
          <w:p w:rsidR="009710AB" w:rsidRPr="00895CCC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8069E" w:rsidTr="00A80DD0">
        <w:trPr>
          <w:trHeight w:val="698"/>
          <w:jc w:val="center"/>
        </w:trPr>
        <w:tc>
          <w:tcPr>
            <w:tcW w:w="2972" w:type="dxa"/>
            <w:vAlign w:val="center"/>
          </w:tcPr>
          <w:p w:rsidR="0048069E" w:rsidRPr="00C125FE" w:rsidRDefault="00830A8C" w:rsidP="004806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125FE">
              <w:rPr>
                <w:rFonts w:asciiTheme="minorEastAsia" w:hAnsiTheme="minorEastAsia" w:hint="eastAsia"/>
                <w:sz w:val="24"/>
                <w:szCs w:val="24"/>
              </w:rPr>
              <w:t>③給付対象医療費</w:t>
            </w:r>
          </w:p>
        </w:tc>
        <w:tc>
          <w:tcPr>
            <w:tcW w:w="3742" w:type="dxa"/>
            <w:gridSpan w:val="4"/>
            <w:tcBorders>
              <w:right w:val="nil"/>
            </w:tcBorders>
            <w:vAlign w:val="center"/>
          </w:tcPr>
          <w:p w:rsidR="0048069E" w:rsidRPr="009F1755" w:rsidRDefault="00CD08AE" w:rsidP="0074623A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742" w:type="dxa"/>
            <w:gridSpan w:val="14"/>
            <w:tcBorders>
              <w:left w:val="nil"/>
            </w:tcBorders>
            <w:vAlign w:val="center"/>
          </w:tcPr>
          <w:p w:rsidR="0048069E" w:rsidRPr="0074623A" w:rsidRDefault="00830A8C" w:rsidP="0074623A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4623A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74623A" w:rsidRPr="00895CCC" w:rsidTr="00895CCC">
        <w:trPr>
          <w:trHeight w:val="240"/>
          <w:jc w:val="center"/>
        </w:trPr>
        <w:tc>
          <w:tcPr>
            <w:tcW w:w="2972" w:type="dxa"/>
            <w:vMerge w:val="restart"/>
            <w:vAlign w:val="center"/>
          </w:tcPr>
          <w:p w:rsidR="0074623A" w:rsidRPr="00895CCC" w:rsidRDefault="00830A8C" w:rsidP="004806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5CCC">
              <w:rPr>
                <w:rFonts w:asciiTheme="minorEastAsia" w:hAnsiTheme="minorEastAsia" w:hint="eastAsia"/>
                <w:sz w:val="24"/>
                <w:szCs w:val="24"/>
              </w:rPr>
              <w:t>④療養を受けた病院薬局等の名称</w:t>
            </w:r>
          </w:p>
        </w:tc>
        <w:tc>
          <w:tcPr>
            <w:tcW w:w="2494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5" w:type="dxa"/>
            <w:gridSpan w:val="7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5" w:type="dxa"/>
            <w:gridSpan w:val="9"/>
            <w:tcBorders>
              <w:left w:val="dashSmallGap" w:sz="4" w:space="0" w:color="auto"/>
              <w:bottom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4623A" w:rsidRPr="00895CCC" w:rsidTr="00895CCC">
        <w:trPr>
          <w:trHeight w:val="240"/>
          <w:jc w:val="center"/>
        </w:trPr>
        <w:tc>
          <w:tcPr>
            <w:tcW w:w="2972" w:type="dxa"/>
            <w:vMerge/>
            <w:vAlign w:val="center"/>
          </w:tcPr>
          <w:p w:rsidR="0074623A" w:rsidRPr="00895CCC" w:rsidRDefault="00CD08AE" w:rsidP="004806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5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5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4623A" w:rsidRPr="00895CCC" w:rsidTr="00895CCC">
        <w:trPr>
          <w:trHeight w:val="240"/>
          <w:jc w:val="center"/>
        </w:trPr>
        <w:tc>
          <w:tcPr>
            <w:tcW w:w="2972" w:type="dxa"/>
            <w:vMerge/>
            <w:vAlign w:val="center"/>
          </w:tcPr>
          <w:p w:rsidR="0074623A" w:rsidRPr="00895CCC" w:rsidRDefault="00CD08AE" w:rsidP="004806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5" w:type="dxa"/>
            <w:gridSpan w:val="7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95" w:type="dxa"/>
            <w:gridSpan w:val="9"/>
            <w:tcBorders>
              <w:top w:val="dashSmallGap" w:sz="4" w:space="0" w:color="auto"/>
              <w:left w:val="dashSmallGap" w:sz="4" w:space="0" w:color="auto"/>
            </w:tcBorders>
          </w:tcPr>
          <w:p w:rsidR="0074623A" w:rsidRPr="00895CCC" w:rsidRDefault="00CD08AE" w:rsidP="00365DC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10AB" w:rsidTr="00A80DD0">
        <w:trPr>
          <w:trHeight w:val="648"/>
          <w:jc w:val="center"/>
        </w:trPr>
        <w:tc>
          <w:tcPr>
            <w:tcW w:w="2972" w:type="dxa"/>
            <w:vAlign w:val="center"/>
          </w:tcPr>
          <w:p w:rsidR="009710AB" w:rsidRPr="00C125FE" w:rsidRDefault="00830A8C" w:rsidP="004806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125FE">
              <w:rPr>
                <w:rFonts w:asciiTheme="minorEastAsia" w:hAnsiTheme="minorEastAsia" w:hint="eastAsia"/>
                <w:sz w:val="24"/>
                <w:szCs w:val="24"/>
              </w:rPr>
              <w:t>⑤療養期間</w:t>
            </w:r>
          </w:p>
        </w:tc>
        <w:tc>
          <w:tcPr>
            <w:tcW w:w="7484" w:type="dxa"/>
            <w:gridSpan w:val="18"/>
            <w:vAlign w:val="center"/>
          </w:tcPr>
          <w:p w:rsidR="009710AB" w:rsidRDefault="00830A8C" w:rsidP="00820F4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　　年　　　月　　　日　から　　　日まで　　　日間</w:t>
            </w:r>
          </w:p>
        </w:tc>
      </w:tr>
      <w:tr w:rsidR="0048069E" w:rsidTr="00A80DD0">
        <w:trPr>
          <w:trHeight w:val="558"/>
          <w:jc w:val="center"/>
        </w:trPr>
        <w:tc>
          <w:tcPr>
            <w:tcW w:w="2972" w:type="dxa"/>
            <w:vAlign w:val="center"/>
          </w:tcPr>
          <w:p w:rsidR="0048069E" w:rsidRPr="00C125FE" w:rsidRDefault="00830A8C" w:rsidP="00D0601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125FE">
              <w:rPr>
                <w:rFonts w:asciiTheme="minorEastAsia" w:hAnsiTheme="minorEastAsia" w:hint="eastAsia"/>
                <w:sz w:val="24"/>
                <w:szCs w:val="24"/>
              </w:rPr>
              <w:t>⑥療養に対して病院等で支払った金額</w:t>
            </w:r>
          </w:p>
        </w:tc>
        <w:tc>
          <w:tcPr>
            <w:tcW w:w="3742" w:type="dxa"/>
            <w:gridSpan w:val="4"/>
            <w:tcBorders>
              <w:right w:val="nil"/>
            </w:tcBorders>
          </w:tcPr>
          <w:p w:rsidR="0048069E" w:rsidRPr="009F1755" w:rsidRDefault="00CD08AE" w:rsidP="0074623A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742" w:type="dxa"/>
            <w:gridSpan w:val="14"/>
            <w:tcBorders>
              <w:left w:val="nil"/>
            </w:tcBorders>
          </w:tcPr>
          <w:p w:rsidR="0048069E" w:rsidRDefault="00830A8C" w:rsidP="0074623A">
            <w:pPr>
              <w:jc w:val="left"/>
              <w:rPr>
                <w:rFonts w:asciiTheme="minorEastAsia" w:hAnsiTheme="minorEastAsia"/>
                <w:sz w:val="22"/>
              </w:rPr>
            </w:pPr>
            <w:r w:rsidRPr="0074623A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48069E" w:rsidTr="00A80DD0">
        <w:trPr>
          <w:trHeight w:val="527"/>
          <w:jc w:val="center"/>
        </w:trPr>
        <w:tc>
          <w:tcPr>
            <w:tcW w:w="2972" w:type="dxa"/>
            <w:vAlign w:val="center"/>
          </w:tcPr>
          <w:p w:rsidR="0048069E" w:rsidRPr="00C125FE" w:rsidRDefault="00830A8C" w:rsidP="004806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125FE">
              <w:rPr>
                <w:rFonts w:asciiTheme="minorEastAsia" w:hAnsiTheme="minorEastAsia" w:hint="eastAsia"/>
                <w:sz w:val="24"/>
                <w:szCs w:val="24"/>
              </w:rPr>
              <w:t>⑦世帯限度額</w:t>
            </w:r>
          </w:p>
        </w:tc>
        <w:tc>
          <w:tcPr>
            <w:tcW w:w="3742" w:type="dxa"/>
            <w:gridSpan w:val="4"/>
            <w:tcBorders>
              <w:right w:val="nil"/>
            </w:tcBorders>
          </w:tcPr>
          <w:p w:rsidR="0048069E" w:rsidRPr="009F1755" w:rsidRDefault="00CD08AE" w:rsidP="0074623A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742" w:type="dxa"/>
            <w:gridSpan w:val="14"/>
            <w:tcBorders>
              <w:left w:val="nil"/>
            </w:tcBorders>
          </w:tcPr>
          <w:p w:rsidR="0048069E" w:rsidRDefault="00830A8C" w:rsidP="0074623A">
            <w:pPr>
              <w:jc w:val="left"/>
              <w:rPr>
                <w:rFonts w:asciiTheme="minorEastAsia" w:hAnsiTheme="minorEastAsia"/>
                <w:sz w:val="22"/>
              </w:rPr>
            </w:pPr>
            <w:r w:rsidRPr="0074623A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48069E" w:rsidTr="00A80DD0">
        <w:trPr>
          <w:trHeight w:val="650"/>
          <w:jc w:val="center"/>
        </w:trPr>
        <w:tc>
          <w:tcPr>
            <w:tcW w:w="2972" w:type="dxa"/>
            <w:vAlign w:val="center"/>
          </w:tcPr>
          <w:p w:rsidR="0048069E" w:rsidRPr="00C125FE" w:rsidRDefault="00830A8C" w:rsidP="004806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125FE">
              <w:rPr>
                <w:rFonts w:asciiTheme="minorEastAsia" w:hAnsiTheme="minorEastAsia" w:hint="eastAsia"/>
                <w:sz w:val="24"/>
                <w:szCs w:val="24"/>
              </w:rPr>
              <w:t>⑧支給申請額（⑥－⑦）</w:t>
            </w:r>
          </w:p>
        </w:tc>
        <w:tc>
          <w:tcPr>
            <w:tcW w:w="3742" w:type="dxa"/>
            <w:gridSpan w:val="4"/>
            <w:tcBorders>
              <w:right w:val="nil"/>
            </w:tcBorders>
          </w:tcPr>
          <w:p w:rsidR="0048069E" w:rsidRPr="009F1755" w:rsidRDefault="00CD08AE" w:rsidP="0074623A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3742" w:type="dxa"/>
            <w:gridSpan w:val="14"/>
            <w:tcBorders>
              <w:left w:val="nil"/>
            </w:tcBorders>
          </w:tcPr>
          <w:p w:rsidR="0048069E" w:rsidRDefault="00830A8C" w:rsidP="0074623A">
            <w:pPr>
              <w:jc w:val="left"/>
              <w:rPr>
                <w:rFonts w:asciiTheme="minorEastAsia" w:hAnsiTheme="minorEastAsia"/>
                <w:sz w:val="22"/>
              </w:rPr>
            </w:pPr>
            <w:r w:rsidRPr="0074623A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C125FE" w:rsidTr="00A80DD0">
        <w:trPr>
          <w:trHeight w:val="632"/>
          <w:jc w:val="center"/>
        </w:trPr>
        <w:tc>
          <w:tcPr>
            <w:tcW w:w="2972" w:type="dxa"/>
            <w:vAlign w:val="center"/>
          </w:tcPr>
          <w:p w:rsidR="00C125FE" w:rsidRPr="00C125FE" w:rsidRDefault="002769B8" w:rsidP="0048069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⑨発病又は負傷の理由</w:t>
            </w:r>
          </w:p>
        </w:tc>
        <w:tc>
          <w:tcPr>
            <w:tcW w:w="7484" w:type="dxa"/>
            <w:gridSpan w:val="18"/>
          </w:tcPr>
          <w:p w:rsidR="00C125FE" w:rsidRPr="004B75FD" w:rsidRDefault="002769B8" w:rsidP="0074623A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B75FD">
              <w:rPr>
                <w:rFonts w:asciiTheme="majorEastAsia" w:eastAsiaTheme="majorEastAsia" w:hAnsiTheme="majorEastAsia" w:hint="eastAsia"/>
                <w:b/>
                <w:sz w:val="22"/>
              </w:rPr>
              <w:t>１．第三者行為（交通事故等）　　２．その他（自損事故・疾病等）</w:t>
            </w:r>
          </w:p>
          <w:p w:rsidR="002769B8" w:rsidRDefault="002769B8" w:rsidP="0074623A">
            <w:pPr>
              <w:jc w:val="left"/>
              <w:rPr>
                <w:rFonts w:asciiTheme="minorEastAsia" w:hAnsiTheme="minorEastAsia"/>
                <w:sz w:val="22"/>
              </w:rPr>
            </w:pPr>
            <w:r w:rsidRPr="004B75FD">
              <w:rPr>
                <w:rFonts w:asciiTheme="majorEastAsia" w:eastAsiaTheme="majorEastAsia" w:hAnsiTheme="majorEastAsia" w:hint="eastAsia"/>
                <w:sz w:val="22"/>
              </w:rPr>
              <w:t>※該当するものに○を付けて下さい。</w:t>
            </w:r>
          </w:p>
        </w:tc>
      </w:tr>
      <w:tr w:rsidR="00C125FE" w:rsidTr="0092368C">
        <w:trPr>
          <w:trHeight w:val="2461"/>
          <w:jc w:val="center"/>
        </w:trPr>
        <w:tc>
          <w:tcPr>
            <w:tcW w:w="10456" w:type="dxa"/>
            <w:gridSpan w:val="19"/>
          </w:tcPr>
          <w:p w:rsidR="008F0D11" w:rsidRDefault="00830A8C" w:rsidP="008F0D11">
            <w:pPr>
              <w:spacing w:before="240" w:after="240"/>
              <w:ind w:leftChars="300" w:left="63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上記のとおり、高額療養費の支給を申請します。</w:t>
            </w:r>
            <w:bookmarkStart w:id="0" w:name="_GoBack"/>
            <w:bookmarkEnd w:id="0"/>
          </w:p>
          <w:p w:rsidR="008F0D11" w:rsidRDefault="00F76457" w:rsidP="008F0D11">
            <w:pPr>
              <w:ind w:leftChars="1000" w:left="2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30A8C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8F0D11" w:rsidRDefault="00830A8C" w:rsidP="008F0D11">
            <w:pPr>
              <w:ind w:leftChars="1500" w:left="31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世帯主住所</w:t>
            </w:r>
          </w:p>
          <w:p w:rsidR="008F0D11" w:rsidRDefault="00CD08AE" w:rsidP="008F0D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F0D11" w:rsidRDefault="00830A8C" w:rsidP="008F0D11">
            <w:pPr>
              <w:ind w:leftChars="1500" w:left="31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8F0D11" w:rsidRDefault="00830A8C" w:rsidP="008F0D11">
            <w:pPr>
              <w:ind w:leftChars="2500" w:left="52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　　　　　　　　　　　　　　　印</w:t>
            </w:r>
          </w:p>
          <w:p w:rsidR="007601D4" w:rsidRDefault="00DE6FD5" w:rsidP="008F0D11">
            <w:pPr>
              <w:spacing w:after="80"/>
              <w:ind w:leftChars="900" w:left="189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若桜町長　矢部　康樹</w:t>
            </w:r>
            <w:r w:rsidR="00830A8C">
              <w:rPr>
                <w:rFonts w:asciiTheme="minorEastAsia" w:hAnsiTheme="minorEastAsia" w:hint="eastAsia"/>
                <w:sz w:val="24"/>
                <w:szCs w:val="24"/>
              </w:rPr>
              <w:t xml:space="preserve">　　様</w:t>
            </w:r>
          </w:p>
        </w:tc>
      </w:tr>
    </w:tbl>
    <w:p w:rsidR="0048069E" w:rsidRDefault="00830A8C" w:rsidP="001818E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※窓口支払希望　　※口座振替依頼書 未 ・ 済</w:t>
      </w:r>
    </w:p>
    <w:p w:rsidR="004B4963" w:rsidRDefault="00830A8C" w:rsidP="004B496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高額療養費を下記の口座に振込んで下さい。</w:t>
      </w:r>
    </w:p>
    <w:p w:rsidR="004B4963" w:rsidRPr="00C125FE" w:rsidRDefault="00CD08AE" w:rsidP="004B4963">
      <w:pPr>
        <w:spacing w:line="1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87"/>
        <w:gridCol w:w="530"/>
        <w:gridCol w:w="531"/>
        <w:gridCol w:w="531"/>
        <w:gridCol w:w="531"/>
        <w:gridCol w:w="531"/>
        <w:gridCol w:w="531"/>
        <w:gridCol w:w="531"/>
        <w:gridCol w:w="1701"/>
        <w:gridCol w:w="303"/>
        <w:gridCol w:w="304"/>
        <w:gridCol w:w="304"/>
        <w:gridCol w:w="303"/>
        <w:gridCol w:w="304"/>
        <w:gridCol w:w="304"/>
        <w:gridCol w:w="304"/>
      </w:tblGrid>
      <w:tr w:rsidR="004B4963" w:rsidTr="007866B0">
        <w:trPr>
          <w:trHeight w:val="722"/>
        </w:trPr>
        <w:tc>
          <w:tcPr>
            <w:tcW w:w="1387" w:type="dxa"/>
            <w:vMerge w:val="restart"/>
            <w:vAlign w:val="center"/>
          </w:tcPr>
          <w:p w:rsidR="004B4963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口座振替</w:t>
            </w:r>
          </w:p>
          <w:p w:rsidR="004B4963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依頼機関</w:t>
            </w:r>
          </w:p>
        </w:tc>
        <w:tc>
          <w:tcPr>
            <w:tcW w:w="2123" w:type="dxa"/>
            <w:gridSpan w:val="4"/>
            <w:vMerge w:val="restart"/>
          </w:tcPr>
          <w:p w:rsidR="004B4963" w:rsidRDefault="00830A8C" w:rsidP="001818E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銀行</w:t>
            </w:r>
          </w:p>
          <w:p w:rsidR="004B4963" w:rsidRDefault="00830A8C" w:rsidP="001818E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信用金庫</w:t>
            </w:r>
          </w:p>
          <w:p w:rsidR="004B4963" w:rsidRDefault="00F76457" w:rsidP="001818E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協同</w:t>
            </w:r>
            <w:r w:rsidR="00830A8C">
              <w:rPr>
                <w:rFonts w:asciiTheme="minorEastAsia" w:hAnsiTheme="minorEastAsia" w:hint="eastAsia"/>
                <w:sz w:val="22"/>
              </w:rPr>
              <w:t>組合</w:t>
            </w:r>
          </w:p>
        </w:tc>
        <w:tc>
          <w:tcPr>
            <w:tcW w:w="1593" w:type="dxa"/>
            <w:gridSpan w:val="3"/>
            <w:vMerge w:val="restart"/>
          </w:tcPr>
          <w:p w:rsidR="004B4963" w:rsidRDefault="00830A8C" w:rsidP="001818E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本店</w:t>
            </w:r>
          </w:p>
          <w:p w:rsidR="004B4963" w:rsidRDefault="00830A8C" w:rsidP="001818E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</w:t>
            </w:r>
          </w:p>
          <w:p w:rsidR="004B4963" w:rsidRDefault="00830A8C" w:rsidP="001818E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出張所</w:t>
            </w:r>
          </w:p>
        </w:tc>
        <w:tc>
          <w:tcPr>
            <w:tcW w:w="1701" w:type="dxa"/>
            <w:vAlign w:val="bottom"/>
          </w:tcPr>
          <w:p w:rsidR="004B4963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種目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vAlign w:val="bottom"/>
          </w:tcPr>
          <w:p w:rsidR="004B4963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</w:tr>
      <w:tr w:rsidR="004B4963" w:rsidTr="004B4963">
        <w:trPr>
          <w:trHeight w:val="360"/>
        </w:trPr>
        <w:tc>
          <w:tcPr>
            <w:tcW w:w="1387" w:type="dxa"/>
            <w:vMerge/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  <w:gridSpan w:val="4"/>
            <w:vMerge/>
          </w:tcPr>
          <w:p w:rsidR="004B4963" w:rsidRDefault="00CD08AE" w:rsidP="001818E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3" w:type="dxa"/>
            <w:gridSpan w:val="3"/>
            <w:vMerge/>
          </w:tcPr>
          <w:p w:rsidR="004B4963" w:rsidRDefault="00CD08AE" w:rsidP="001818EC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4B4963" w:rsidRDefault="00830A8C" w:rsidP="004B496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普通預金</w:t>
            </w:r>
          </w:p>
          <w:p w:rsidR="004B4963" w:rsidRDefault="00830A8C" w:rsidP="004B496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当座預金</w:t>
            </w:r>
          </w:p>
          <w:p w:rsidR="004B4963" w:rsidRDefault="00830A8C" w:rsidP="004B496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　その他</w:t>
            </w:r>
          </w:p>
        </w:tc>
        <w:tc>
          <w:tcPr>
            <w:tcW w:w="303" w:type="dxa"/>
            <w:vMerge w:val="restart"/>
            <w:tcBorders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4963" w:rsidTr="004B4963">
        <w:trPr>
          <w:trHeight w:val="193"/>
        </w:trPr>
        <w:tc>
          <w:tcPr>
            <w:tcW w:w="1387" w:type="dxa"/>
            <w:vMerge/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</w:tcPr>
          <w:p w:rsidR="004B4963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金融機関コード</w:t>
            </w: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</w:tcPr>
          <w:p w:rsidR="004B4963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店舗コード</w:t>
            </w:r>
          </w:p>
        </w:tc>
        <w:tc>
          <w:tcPr>
            <w:tcW w:w="1701" w:type="dxa"/>
            <w:vMerge/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4963" w:rsidTr="004B4963">
        <w:trPr>
          <w:trHeight w:val="231"/>
        </w:trPr>
        <w:tc>
          <w:tcPr>
            <w:tcW w:w="1387" w:type="dxa"/>
            <w:vMerge/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0" w:type="dxa"/>
            <w:tcBorders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1" w:type="dxa"/>
            <w:tcBorders>
              <w:lef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4963" w:rsidTr="004B4963">
        <w:trPr>
          <w:trHeight w:val="295"/>
        </w:trPr>
        <w:tc>
          <w:tcPr>
            <w:tcW w:w="1387" w:type="dxa"/>
            <w:vMerge/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2" w:type="dxa"/>
            <w:gridSpan w:val="3"/>
            <w:tcBorders>
              <w:bottom w:val="dotted" w:sz="4" w:space="0" w:color="auto"/>
            </w:tcBorders>
          </w:tcPr>
          <w:p w:rsidR="004B4963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951" w:type="dxa"/>
            <w:gridSpan w:val="12"/>
            <w:tcBorders>
              <w:bottom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4963" w:rsidTr="005F7BDF">
        <w:trPr>
          <w:trHeight w:val="453"/>
        </w:trPr>
        <w:tc>
          <w:tcPr>
            <w:tcW w:w="1387" w:type="dxa"/>
            <w:vMerge/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2" w:type="dxa"/>
            <w:gridSpan w:val="3"/>
            <w:tcBorders>
              <w:top w:val="dotted" w:sz="4" w:space="0" w:color="auto"/>
            </w:tcBorders>
          </w:tcPr>
          <w:p w:rsidR="004B4963" w:rsidRDefault="00830A8C" w:rsidP="004806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951" w:type="dxa"/>
            <w:gridSpan w:val="12"/>
            <w:tcBorders>
              <w:top w:val="dotted" w:sz="4" w:space="0" w:color="auto"/>
            </w:tcBorders>
          </w:tcPr>
          <w:p w:rsidR="004B4963" w:rsidRDefault="00CD08AE" w:rsidP="004806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8069E" w:rsidRPr="0048069E" w:rsidRDefault="00CD08AE" w:rsidP="00256C15">
      <w:pPr>
        <w:spacing w:line="20" w:lineRule="exact"/>
        <w:jc w:val="distribute"/>
        <w:rPr>
          <w:rFonts w:asciiTheme="minorEastAsia" w:hAnsiTheme="minorEastAsia"/>
          <w:sz w:val="22"/>
        </w:rPr>
      </w:pPr>
    </w:p>
    <w:sectPr w:rsidR="0048069E" w:rsidRPr="0048069E" w:rsidSect="001818EC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AE" w:rsidRDefault="00CD08AE" w:rsidP="005E2500">
      <w:r>
        <w:separator/>
      </w:r>
    </w:p>
  </w:endnote>
  <w:endnote w:type="continuationSeparator" w:id="0">
    <w:p w:rsidR="00CD08AE" w:rsidRDefault="00CD08AE" w:rsidP="005E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AE" w:rsidRDefault="00CD08AE" w:rsidP="005E2500">
      <w:r>
        <w:separator/>
      </w:r>
    </w:p>
  </w:footnote>
  <w:footnote w:type="continuationSeparator" w:id="0">
    <w:p w:rsidR="00CD08AE" w:rsidRDefault="00CD08AE" w:rsidP="005E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2D0F"/>
    <w:multiLevelType w:val="hybridMultilevel"/>
    <w:tmpl w:val="FDBE127E"/>
    <w:lvl w:ilvl="0" w:tplc="5EB6F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CE4D6F"/>
    <w:multiLevelType w:val="hybridMultilevel"/>
    <w:tmpl w:val="4A2E1A8A"/>
    <w:lvl w:ilvl="0" w:tplc="0D84F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D5"/>
    <w:rsid w:val="001C1B40"/>
    <w:rsid w:val="002769B8"/>
    <w:rsid w:val="002F192B"/>
    <w:rsid w:val="004410CF"/>
    <w:rsid w:val="004B59EB"/>
    <w:rsid w:val="004B75FD"/>
    <w:rsid w:val="005E2500"/>
    <w:rsid w:val="006762C8"/>
    <w:rsid w:val="00830A8C"/>
    <w:rsid w:val="00CD08AE"/>
    <w:rsid w:val="00D06019"/>
    <w:rsid w:val="00DE6FD5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795F38-FB2B-4ACC-857D-014AA4E3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6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0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1C9"/>
  </w:style>
  <w:style w:type="paragraph" w:styleId="a7">
    <w:name w:val="footer"/>
    <w:basedOn w:val="a"/>
    <w:link w:val="a8"/>
    <w:uiPriority w:val="99"/>
    <w:unhideWhenUsed/>
    <w:rsid w:val="00B60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1C9"/>
  </w:style>
  <w:style w:type="paragraph" w:styleId="a9">
    <w:name w:val="Balloon Text"/>
    <w:basedOn w:val="a"/>
    <w:link w:val="aa"/>
    <w:uiPriority w:val="99"/>
    <w:semiHidden/>
    <w:unhideWhenUsed/>
    <w:rsid w:val="009F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640;&#38989;&#21223;&#22888;\H2912\ZYHST01020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ZYHST010202.dotx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ocialocaluser</dc:creator>
  <cp:keywords/>
  <dc:description/>
  <cp:lastModifiedBy>ocialocaluser</cp:lastModifiedBy>
  <cp:revision>2</cp:revision>
  <cp:lastPrinted>2017-09-28T01:29:00Z</cp:lastPrinted>
  <dcterms:created xsi:type="dcterms:W3CDTF">2021-08-25T06:05:00Z</dcterms:created>
  <dcterms:modified xsi:type="dcterms:W3CDTF">2021-08-25T06:05:00Z</dcterms:modified>
</cp:coreProperties>
</file>