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55F8" w14:textId="77777777" w:rsidR="00896B0B" w:rsidRDefault="00903B3D">
      <w:pPr>
        <w:jc w:val="right"/>
      </w:pPr>
      <w:r>
        <w:rPr>
          <w:rFonts w:hint="eastAsia"/>
        </w:rPr>
        <w:t>年　　月　　日</w:t>
      </w:r>
    </w:p>
    <w:p w14:paraId="3456CB88" w14:textId="77777777" w:rsidR="00A07662" w:rsidRDefault="00A07662"/>
    <w:p w14:paraId="00CB0257" w14:textId="77777777" w:rsidR="0088535F" w:rsidRDefault="0088535F"/>
    <w:p w14:paraId="07258698" w14:textId="191D868C" w:rsidR="00896B0B" w:rsidRDefault="00837E4D">
      <w:r>
        <w:rPr>
          <w:rFonts w:hint="eastAsia"/>
        </w:rPr>
        <w:t xml:space="preserve">　若桜町長</w:t>
      </w:r>
      <w:r w:rsidR="0088535F">
        <w:rPr>
          <w:rFonts w:hint="eastAsia"/>
        </w:rPr>
        <w:t xml:space="preserve">　　</w:t>
      </w:r>
      <w:r w:rsidR="00896B0B">
        <w:rPr>
          <w:rFonts w:hint="eastAsia"/>
        </w:rPr>
        <w:t>様</w:t>
      </w:r>
    </w:p>
    <w:p w14:paraId="45A93788" w14:textId="77777777" w:rsidR="00896B0B" w:rsidRDefault="00896B0B"/>
    <w:p w14:paraId="07C4383C" w14:textId="77777777" w:rsidR="00A07662" w:rsidRDefault="00A07662"/>
    <w:p w14:paraId="0DAE0D19" w14:textId="77777777" w:rsidR="00903B3D" w:rsidRDefault="00903B3D" w:rsidP="00903B3D">
      <w:pPr>
        <w:ind w:firstLineChars="2200" w:firstLine="4988"/>
      </w:pPr>
      <w:r>
        <w:rPr>
          <w:rFonts w:hint="eastAsia"/>
        </w:rPr>
        <w:t>住</w:t>
      </w:r>
      <w:r w:rsidR="00A07662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69392D81" w14:textId="77777777" w:rsidR="00903B3D" w:rsidRDefault="00903B3D" w:rsidP="00903B3D">
      <w:pPr>
        <w:ind w:firstLineChars="2200" w:firstLine="4988"/>
      </w:pPr>
      <w:r>
        <w:rPr>
          <w:rFonts w:hint="eastAsia"/>
        </w:rPr>
        <w:t>氏</w:t>
      </w:r>
      <w:r w:rsidR="00A07662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</w:t>
      </w:r>
    </w:p>
    <w:p w14:paraId="51939B42" w14:textId="77777777" w:rsidR="00896B0B" w:rsidRDefault="00896B0B"/>
    <w:p w14:paraId="26B8144F" w14:textId="77777777" w:rsidR="00A07662" w:rsidRDefault="00A07662"/>
    <w:p w14:paraId="7EEFF2A9" w14:textId="156F3276" w:rsidR="00896B0B" w:rsidRDefault="00896B0B">
      <w:pPr>
        <w:jc w:val="center"/>
      </w:pPr>
      <w:r>
        <w:t>若桜町住宅用太陽光発電導入推進補助金</w:t>
      </w:r>
      <w:r>
        <w:rPr>
          <w:rFonts w:hint="eastAsia"/>
        </w:rPr>
        <w:t>実績報告書</w:t>
      </w:r>
    </w:p>
    <w:p w14:paraId="563D4709" w14:textId="77777777" w:rsidR="00896B0B" w:rsidRDefault="00896B0B"/>
    <w:p w14:paraId="07DB180A" w14:textId="77777777" w:rsidR="0072568E" w:rsidRDefault="0072568E"/>
    <w:p w14:paraId="7B35DD18" w14:textId="77777777" w:rsidR="00896B0B" w:rsidRDefault="00896B0B" w:rsidP="00A07662">
      <w:pPr>
        <w:ind w:firstLineChars="300" w:firstLine="680"/>
      </w:pPr>
      <w:r>
        <w:rPr>
          <w:rFonts w:hint="eastAsia"/>
        </w:rPr>
        <w:t xml:space="preserve">　　年　　月　　日付</w:t>
      </w:r>
      <w:r w:rsidR="00A07662">
        <w:rPr>
          <w:rFonts w:hint="eastAsia"/>
        </w:rPr>
        <w:t>若桜町　　受</w:t>
      </w:r>
      <w:r w:rsidR="00903B3D">
        <w:rPr>
          <w:rFonts w:hint="eastAsia"/>
        </w:rPr>
        <w:t>第　　　　号をもって交付決定（および</w:t>
      </w:r>
      <w:r w:rsidR="00A07662">
        <w:rPr>
          <w:rFonts w:hint="eastAsia"/>
        </w:rPr>
        <w:t xml:space="preserve">　　</w:t>
      </w:r>
      <w:r w:rsidR="00903B3D">
        <w:rPr>
          <w:rFonts w:hint="eastAsia"/>
        </w:rPr>
        <w:t xml:space="preserve">　　年　　月　　日付</w:t>
      </w:r>
      <w:r w:rsidR="00A07662">
        <w:rPr>
          <w:rFonts w:hint="eastAsia"/>
        </w:rPr>
        <w:t>若桜町　　受</w:t>
      </w:r>
      <w:r w:rsidR="00903B3D">
        <w:rPr>
          <w:rFonts w:hint="eastAsia"/>
        </w:rPr>
        <w:t>第　　　　号をもって変更</w:t>
      </w:r>
      <w:r w:rsidR="00A07662">
        <w:rPr>
          <w:rFonts w:hint="eastAsia"/>
        </w:rPr>
        <w:t>交付決定</w:t>
      </w:r>
      <w:r>
        <w:rPr>
          <w:rFonts w:hint="eastAsia"/>
        </w:rPr>
        <w:t>のあった</w:t>
      </w:r>
      <w:r w:rsidR="00903B3D">
        <w:rPr>
          <w:rFonts w:hint="eastAsia"/>
        </w:rPr>
        <w:t>）</w:t>
      </w:r>
      <w:r>
        <w:rPr>
          <w:rFonts w:hint="eastAsia"/>
        </w:rPr>
        <w:t>下記</w:t>
      </w:r>
      <w:r w:rsidR="00903B3D">
        <w:rPr>
          <w:rFonts w:hint="eastAsia"/>
        </w:rPr>
        <w:t>補助金に係る事業</w:t>
      </w:r>
      <w:r>
        <w:rPr>
          <w:rFonts w:hint="eastAsia"/>
        </w:rPr>
        <w:t>を実施したので報告します。</w:t>
      </w:r>
    </w:p>
    <w:p w14:paraId="5C6FDB07" w14:textId="77777777" w:rsidR="00896B0B" w:rsidRDefault="00896B0B"/>
    <w:p w14:paraId="4A327861" w14:textId="77777777" w:rsidR="00896B0B" w:rsidRDefault="00896B0B">
      <w:pPr>
        <w:jc w:val="center"/>
      </w:pPr>
      <w:r>
        <w:rPr>
          <w:rFonts w:hint="eastAsia"/>
        </w:rPr>
        <w:t>記</w:t>
      </w:r>
    </w:p>
    <w:p w14:paraId="0D40FD1B" w14:textId="77777777" w:rsidR="00903B3D" w:rsidRDefault="00903B3D"/>
    <w:p w14:paraId="113A9C73" w14:textId="77777777" w:rsidR="00896B0B" w:rsidRDefault="00903B3D" w:rsidP="0072568E">
      <w:pPr>
        <w:spacing w:line="360" w:lineRule="auto"/>
      </w:pPr>
      <w:r>
        <w:rPr>
          <w:rFonts w:hint="eastAsia"/>
        </w:rPr>
        <w:t xml:space="preserve">１．補助金名　　</w:t>
      </w:r>
      <w:r w:rsidR="00A07662">
        <w:rPr>
          <w:rFonts w:hint="eastAsia"/>
        </w:rPr>
        <w:t xml:space="preserve">　</w:t>
      </w:r>
      <w:r>
        <w:t>若桜町住宅用太陽光発電導入推進補助金</w:t>
      </w:r>
    </w:p>
    <w:p w14:paraId="10909EA1" w14:textId="77777777" w:rsidR="00903B3D" w:rsidRDefault="00903B3D" w:rsidP="0072568E">
      <w:pPr>
        <w:spacing w:line="360" w:lineRule="auto"/>
      </w:pPr>
      <w:r>
        <w:rPr>
          <w:rFonts w:hint="eastAsia"/>
        </w:rPr>
        <w:t>２．交付決定額　　　　　　　　　　　　円</w:t>
      </w:r>
    </w:p>
    <w:p w14:paraId="17223878" w14:textId="77777777" w:rsidR="00903B3D" w:rsidRDefault="00903B3D" w:rsidP="0072568E">
      <w:pPr>
        <w:spacing w:line="360" w:lineRule="auto"/>
      </w:pPr>
      <w:r>
        <w:rPr>
          <w:rFonts w:hint="eastAsia"/>
        </w:rPr>
        <w:t xml:space="preserve">　</w:t>
      </w:r>
      <w:r w:rsidR="00A07662">
        <w:rPr>
          <w:rFonts w:hint="eastAsia"/>
        </w:rPr>
        <w:t xml:space="preserve">　（変更交付決定</w:t>
      </w:r>
      <w:r>
        <w:rPr>
          <w:rFonts w:hint="eastAsia"/>
        </w:rPr>
        <w:t>後の額　　　　　　　　　　　　円）</w:t>
      </w:r>
    </w:p>
    <w:p w14:paraId="16DD0CFE" w14:textId="77777777" w:rsidR="00903B3D" w:rsidRDefault="00903B3D" w:rsidP="0072568E">
      <w:pPr>
        <w:spacing w:line="360" w:lineRule="auto"/>
      </w:pPr>
      <w:r>
        <w:rPr>
          <w:rFonts w:hint="eastAsia"/>
        </w:rPr>
        <w:t>３．事業内容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5245"/>
      </w:tblGrid>
      <w:tr w:rsidR="00903B3D" w:rsidRPr="00CC2062" w14:paraId="26672EF9" w14:textId="77777777" w:rsidTr="0088535F">
        <w:trPr>
          <w:trHeight w:val="475"/>
        </w:trPr>
        <w:tc>
          <w:tcPr>
            <w:tcW w:w="2982" w:type="dxa"/>
            <w:tcBorders>
              <w:left w:val="single" w:sz="4" w:space="0" w:color="auto"/>
            </w:tcBorders>
            <w:vAlign w:val="center"/>
          </w:tcPr>
          <w:p w14:paraId="394824FF" w14:textId="5ABDF4E8" w:rsidR="00903B3D" w:rsidRPr="00B74FE7" w:rsidRDefault="00903B3D" w:rsidP="00903B3D">
            <w:pPr>
              <w:rPr>
                <w:rFonts w:hAnsi="ＭＳ 明朝"/>
              </w:rPr>
            </w:pPr>
            <w:r w:rsidRPr="00B74FE7">
              <w:rPr>
                <w:rFonts w:hAnsi="ＭＳ 明朝" w:hint="eastAsia"/>
              </w:rPr>
              <w:t>設置した</w:t>
            </w:r>
            <w:r w:rsidR="00B74FE7" w:rsidRPr="00B74FE7">
              <w:rPr>
                <w:rFonts w:hAnsi="ＭＳ 明朝" w:hint="eastAsia"/>
              </w:rPr>
              <w:t>補助</w:t>
            </w:r>
            <w:r w:rsidRPr="00B74FE7">
              <w:rPr>
                <w:rFonts w:hAnsi="ＭＳ 明朝" w:hint="eastAsia"/>
              </w:rPr>
              <w:t>対象設備</w:t>
            </w:r>
          </w:p>
        </w:tc>
        <w:tc>
          <w:tcPr>
            <w:tcW w:w="5245" w:type="dxa"/>
            <w:vAlign w:val="center"/>
          </w:tcPr>
          <w:p w14:paraId="1FC0115F" w14:textId="40CE58FF" w:rsidR="00903B3D" w:rsidRPr="00B74FE7" w:rsidRDefault="00903B3D" w:rsidP="0072568E">
            <w:pPr>
              <w:rPr>
                <w:rFonts w:hAnsi="ＭＳ 明朝" w:hint="eastAsia"/>
              </w:rPr>
            </w:pPr>
          </w:p>
        </w:tc>
      </w:tr>
      <w:tr w:rsidR="00903B3D" w:rsidRPr="00CC2062" w14:paraId="7CE8A534" w14:textId="77777777" w:rsidTr="0088535F">
        <w:trPr>
          <w:trHeight w:val="473"/>
        </w:trPr>
        <w:tc>
          <w:tcPr>
            <w:tcW w:w="2982" w:type="dxa"/>
            <w:tcBorders>
              <w:left w:val="single" w:sz="4" w:space="0" w:color="auto"/>
            </w:tcBorders>
            <w:vAlign w:val="center"/>
          </w:tcPr>
          <w:p w14:paraId="5F81C88B" w14:textId="77777777" w:rsidR="00903B3D" w:rsidRPr="00B74FE7" w:rsidRDefault="00903B3D" w:rsidP="00110AB6">
            <w:pPr>
              <w:ind w:left="6"/>
              <w:rPr>
                <w:rFonts w:hAnsi="ＭＳ 明朝"/>
              </w:rPr>
            </w:pPr>
            <w:r w:rsidRPr="00B74FE7">
              <w:rPr>
                <w:rFonts w:hAnsi="ＭＳ 明朝" w:hint="eastAsia"/>
              </w:rPr>
              <w:t>補助対象設備の設置場所</w:t>
            </w:r>
          </w:p>
        </w:tc>
        <w:tc>
          <w:tcPr>
            <w:tcW w:w="5245" w:type="dxa"/>
            <w:vAlign w:val="center"/>
          </w:tcPr>
          <w:p w14:paraId="10F75E48" w14:textId="77777777" w:rsidR="00903B3D" w:rsidRPr="00B74FE7" w:rsidRDefault="00903B3D" w:rsidP="0072568E">
            <w:pPr>
              <w:rPr>
                <w:rFonts w:hAnsi="ＭＳ 明朝"/>
              </w:rPr>
            </w:pPr>
            <w:r w:rsidRPr="00B74FE7">
              <w:rPr>
                <w:rFonts w:hAnsi="ＭＳ 明朝" w:hint="eastAsia"/>
              </w:rPr>
              <w:t>若桜町大字</w:t>
            </w:r>
          </w:p>
        </w:tc>
      </w:tr>
      <w:tr w:rsidR="00903B3D" w:rsidRPr="00CC2062" w14:paraId="425A71E5" w14:textId="77777777" w:rsidTr="0088535F">
        <w:trPr>
          <w:trHeight w:val="498"/>
        </w:trPr>
        <w:tc>
          <w:tcPr>
            <w:tcW w:w="2982" w:type="dxa"/>
            <w:tcBorders>
              <w:left w:val="single" w:sz="4" w:space="0" w:color="auto"/>
            </w:tcBorders>
            <w:vAlign w:val="center"/>
          </w:tcPr>
          <w:p w14:paraId="0416ACD0" w14:textId="77777777" w:rsidR="00903B3D" w:rsidRPr="00B74FE7" w:rsidRDefault="00903B3D" w:rsidP="00323748">
            <w:pPr>
              <w:ind w:left="6"/>
              <w:rPr>
                <w:rFonts w:hAnsi="ＭＳ 明朝"/>
              </w:rPr>
            </w:pPr>
            <w:r w:rsidRPr="00B74FE7">
              <w:rPr>
                <w:rFonts w:hAnsi="ＭＳ 明朝" w:hint="eastAsia"/>
              </w:rPr>
              <w:t>工事着手</w:t>
            </w:r>
            <w:r w:rsidR="00323748" w:rsidRPr="00B74FE7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vAlign w:val="center"/>
          </w:tcPr>
          <w:p w14:paraId="74F050D8" w14:textId="3B45F772" w:rsidR="00903B3D" w:rsidRPr="00B74FE7" w:rsidRDefault="00903B3D" w:rsidP="00B74FE7">
            <w:pPr>
              <w:ind w:firstLineChars="400" w:firstLine="907"/>
              <w:rPr>
                <w:rFonts w:hAnsi="ＭＳ 明朝"/>
              </w:rPr>
            </w:pPr>
            <w:r w:rsidRPr="00B74FE7">
              <w:rPr>
                <w:rFonts w:hAnsi="ＭＳ 明朝" w:hint="eastAsia"/>
              </w:rPr>
              <w:t>年　　月　　日</w:t>
            </w:r>
          </w:p>
        </w:tc>
      </w:tr>
      <w:tr w:rsidR="00903B3D" w:rsidRPr="00CC2062" w14:paraId="7A8A1175" w14:textId="77777777" w:rsidTr="0088535F">
        <w:trPr>
          <w:trHeight w:val="496"/>
        </w:trPr>
        <w:tc>
          <w:tcPr>
            <w:tcW w:w="2982" w:type="dxa"/>
            <w:tcBorders>
              <w:left w:val="single" w:sz="4" w:space="0" w:color="auto"/>
            </w:tcBorders>
            <w:vAlign w:val="center"/>
          </w:tcPr>
          <w:p w14:paraId="22D028BF" w14:textId="77777777" w:rsidR="00903B3D" w:rsidRPr="00B74FE7" w:rsidRDefault="00323748" w:rsidP="00110AB6">
            <w:pPr>
              <w:ind w:left="6"/>
              <w:rPr>
                <w:rFonts w:hAnsi="ＭＳ 明朝"/>
              </w:rPr>
            </w:pPr>
            <w:r w:rsidRPr="00B74FE7">
              <w:rPr>
                <w:rFonts w:hAnsi="ＭＳ 明朝" w:hint="eastAsia"/>
              </w:rPr>
              <w:t>工事完了</w:t>
            </w:r>
            <w:r w:rsidR="00903B3D" w:rsidRPr="00B74FE7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vAlign w:val="center"/>
          </w:tcPr>
          <w:p w14:paraId="26B7F6F6" w14:textId="5716231E" w:rsidR="00903B3D" w:rsidRPr="00B74FE7" w:rsidRDefault="00903B3D" w:rsidP="00A07662">
            <w:pPr>
              <w:ind w:firstLineChars="300" w:firstLine="680"/>
              <w:rPr>
                <w:rFonts w:hAnsi="ＭＳ 明朝"/>
              </w:rPr>
            </w:pPr>
            <w:r w:rsidRPr="00B74FE7">
              <w:rPr>
                <w:rFonts w:hAnsi="ＭＳ 明朝" w:hint="eastAsia"/>
              </w:rPr>
              <w:t xml:space="preserve">　年　　月　　日</w:t>
            </w:r>
          </w:p>
        </w:tc>
      </w:tr>
      <w:tr w:rsidR="00903B3D" w:rsidRPr="00CC2062" w14:paraId="6D38637F" w14:textId="77777777" w:rsidTr="0088535F">
        <w:trPr>
          <w:trHeight w:val="480"/>
        </w:trPr>
        <w:tc>
          <w:tcPr>
            <w:tcW w:w="2982" w:type="dxa"/>
            <w:tcBorders>
              <w:left w:val="single" w:sz="4" w:space="0" w:color="auto"/>
            </w:tcBorders>
            <w:vAlign w:val="center"/>
          </w:tcPr>
          <w:p w14:paraId="1DCCAA65" w14:textId="77777777" w:rsidR="00903B3D" w:rsidRPr="00B74FE7" w:rsidRDefault="00903B3D" w:rsidP="00110AB6">
            <w:pPr>
              <w:ind w:left="6"/>
              <w:rPr>
                <w:rFonts w:hAnsi="ＭＳ 明朝"/>
              </w:rPr>
            </w:pPr>
            <w:r w:rsidRPr="00B74FE7">
              <w:rPr>
                <w:rFonts w:hAnsi="ＭＳ 明朝" w:hint="eastAsia"/>
              </w:rPr>
              <w:t>補助対象事業に要する経費</w:t>
            </w:r>
          </w:p>
        </w:tc>
        <w:tc>
          <w:tcPr>
            <w:tcW w:w="5245" w:type="dxa"/>
            <w:vAlign w:val="center"/>
          </w:tcPr>
          <w:p w14:paraId="4FB1A5F4" w14:textId="4E724A96" w:rsidR="00903B3D" w:rsidRPr="00B74FE7" w:rsidRDefault="00903B3D" w:rsidP="0072568E">
            <w:pPr>
              <w:rPr>
                <w:rFonts w:hAnsi="ＭＳ 明朝"/>
              </w:rPr>
            </w:pPr>
            <w:r w:rsidRPr="00B74FE7">
              <w:rPr>
                <w:rFonts w:hAnsi="ＭＳ 明朝" w:hint="eastAsia"/>
              </w:rPr>
              <w:t xml:space="preserve">　　　　　</w:t>
            </w:r>
            <w:r w:rsidR="00B74FE7">
              <w:rPr>
                <w:rFonts w:hAnsi="ＭＳ 明朝" w:hint="eastAsia"/>
              </w:rPr>
              <w:t xml:space="preserve">　　　</w:t>
            </w:r>
            <w:r w:rsidRPr="00B74FE7">
              <w:rPr>
                <w:rFonts w:hAnsi="ＭＳ 明朝" w:hint="eastAsia"/>
              </w:rPr>
              <w:t>円（税別</w:t>
            </w:r>
            <w:r w:rsidR="00B74FE7">
              <w:rPr>
                <w:rFonts w:hAnsi="ＭＳ 明朝" w:hint="eastAsia"/>
              </w:rPr>
              <w:t xml:space="preserve">　</w:t>
            </w:r>
            <w:r w:rsidR="0072568E" w:rsidRPr="00B74FE7">
              <w:rPr>
                <w:rFonts w:hAnsi="ＭＳ 明朝" w:hint="eastAsia"/>
              </w:rPr>
              <w:t xml:space="preserve">　　</w:t>
            </w:r>
            <w:r w:rsidRPr="00B74FE7">
              <w:rPr>
                <w:rFonts w:hAnsi="ＭＳ 明朝" w:hint="eastAsia"/>
              </w:rPr>
              <w:t xml:space="preserve">　　　　円）</w:t>
            </w:r>
          </w:p>
        </w:tc>
      </w:tr>
      <w:tr w:rsidR="00903B3D" w:rsidRPr="00CC2062" w14:paraId="0B088293" w14:textId="77777777" w:rsidTr="0088535F">
        <w:trPr>
          <w:trHeight w:val="539"/>
        </w:trPr>
        <w:tc>
          <w:tcPr>
            <w:tcW w:w="2982" w:type="dxa"/>
            <w:tcBorders>
              <w:left w:val="single" w:sz="4" w:space="0" w:color="auto"/>
            </w:tcBorders>
            <w:vAlign w:val="center"/>
          </w:tcPr>
          <w:p w14:paraId="15C4094E" w14:textId="395D21BB" w:rsidR="00B74FE7" w:rsidRPr="00B74FE7" w:rsidRDefault="00B74FE7" w:rsidP="00110AB6">
            <w:pPr>
              <w:rPr>
                <w:rFonts w:hAnsi="ＭＳ 明朝"/>
              </w:rPr>
            </w:pPr>
            <w:r w:rsidRPr="00B74FE7">
              <w:rPr>
                <w:rFonts w:hAnsi="ＭＳ 明朝" w:hint="eastAsia"/>
              </w:rPr>
              <w:t>太陽光発電システムの</w:t>
            </w:r>
          </w:p>
          <w:p w14:paraId="274DE185" w14:textId="4469468B" w:rsidR="00903B3D" w:rsidRPr="00B74FE7" w:rsidRDefault="00903B3D" w:rsidP="00110AB6">
            <w:pPr>
              <w:rPr>
                <w:rFonts w:hAnsi="ＭＳ 明朝"/>
              </w:rPr>
            </w:pPr>
            <w:r w:rsidRPr="00B74FE7">
              <w:rPr>
                <w:rFonts w:hAnsi="ＭＳ 明朝" w:hint="eastAsia"/>
              </w:rPr>
              <w:t>太陽電池の最大出力</w:t>
            </w:r>
          </w:p>
        </w:tc>
        <w:tc>
          <w:tcPr>
            <w:tcW w:w="5245" w:type="dxa"/>
            <w:vAlign w:val="center"/>
          </w:tcPr>
          <w:p w14:paraId="71D171D2" w14:textId="1630F020" w:rsidR="00903B3D" w:rsidRPr="00B74FE7" w:rsidRDefault="00903B3D" w:rsidP="0072568E">
            <w:pPr>
              <w:rPr>
                <w:rFonts w:hAnsi="ＭＳ 明朝"/>
              </w:rPr>
            </w:pPr>
            <w:r w:rsidRPr="00B74FE7">
              <w:rPr>
                <w:rFonts w:hAnsi="ＭＳ 明朝" w:hint="eastAsia"/>
              </w:rPr>
              <w:t xml:space="preserve">　　　　　　　</w:t>
            </w:r>
            <w:r w:rsidR="00B74FE7">
              <w:rPr>
                <w:rFonts w:hAnsi="ＭＳ 明朝" w:hint="eastAsia"/>
              </w:rPr>
              <w:t xml:space="preserve">　</w:t>
            </w:r>
            <w:r w:rsidRPr="00B74FE7">
              <w:rPr>
                <w:rFonts w:hAnsi="ＭＳ 明朝" w:hint="eastAsia"/>
              </w:rPr>
              <w:t>ｋｗ</w:t>
            </w:r>
          </w:p>
        </w:tc>
      </w:tr>
    </w:tbl>
    <w:p w14:paraId="6085E97D" w14:textId="77777777" w:rsidR="00896B0B" w:rsidRDefault="00896B0B"/>
    <w:p w14:paraId="0C5B4112" w14:textId="77777777" w:rsidR="00896B0B" w:rsidRDefault="0072568E">
      <w:r>
        <w:rPr>
          <w:rFonts w:hint="eastAsia"/>
        </w:rPr>
        <w:t>４．</w:t>
      </w:r>
      <w:r w:rsidR="00896B0B">
        <w:rPr>
          <w:rFonts w:hint="eastAsia"/>
        </w:rPr>
        <w:t>添付書類</w:t>
      </w:r>
    </w:p>
    <w:p w14:paraId="23DC0F28" w14:textId="17892AD6" w:rsidR="0072568E" w:rsidRDefault="00A07662" w:rsidP="00A07662">
      <w:pPr>
        <w:wordWrap/>
        <w:overflowPunct/>
        <w:autoSpaceDE/>
        <w:autoSpaceDN/>
        <w:ind w:firstLineChars="100" w:firstLine="227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>（１）</w:t>
      </w:r>
      <w:r w:rsidR="0072568E" w:rsidRPr="00A04A28">
        <w:rPr>
          <w:rFonts w:hAnsi="ＭＳ Ｐ明朝" w:hint="eastAsia"/>
          <w:szCs w:val="21"/>
        </w:rPr>
        <w:t>事業報告書及び収支決算書</w:t>
      </w:r>
      <w:r w:rsidR="00B74FE7">
        <w:rPr>
          <w:rFonts w:hAnsi="ＭＳ Ｐ明朝" w:hint="eastAsia"/>
          <w:szCs w:val="21"/>
        </w:rPr>
        <w:t>（様式第２号）</w:t>
      </w:r>
    </w:p>
    <w:p w14:paraId="4C3E2D2C" w14:textId="77777777" w:rsidR="0072568E" w:rsidRDefault="00A07662" w:rsidP="00A07662">
      <w:pPr>
        <w:wordWrap/>
        <w:overflowPunct/>
        <w:autoSpaceDE/>
        <w:autoSpaceDN/>
        <w:ind w:firstLineChars="100" w:firstLine="227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>（２）</w:t>
      </w:r>
      <w:r w:rsidR="0072568E">
        <w:rPr>
          <w:rFonts w:hAnsi="ＭＳ Ｐ明朝" w:hint="eastAsia"/>
          <w:szCs w:val="21"/>
        </w:rPr>
        <w:t>補助対象設備の設置</w:t>
      </w:r>
      <w:r w:rsidR="0072568E" w:rsidRPr="00A04A28">
        <w:rPr>
          <w:rFonts w:hAnsi="ＭＳ Ｐ明朝" w:hint="eastAsia"/>
          <w:szCs w:val="21"/>
        </w:rPr>
        <w:t>に係る領収書の写し及びその内訳を示す内訳書</w:t>
      </w:r>
    </w:p>
    <w:p w14:paraId="0857E14E" w14:textId="77777777" w:rsidR="0072568E" w:rsidRDefault="00A07662" w:rsidP="00A07662">
      <w:pPr>
        <w:wordWrap/>
        <w:overflowPunct/>
        <w:autoSpaceDE/>
        <w:autoSpaceDN/>
        <w:ind w:firstLineChars="100" w:firstLine="227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>（３）</w:t>
      </w:r>
      <w:r w:rsidR="0072568E">
        <w:rPr>
          <w:rFonts w:hAnsi="ＭＳ Ｐ明朝" w:hint="eastAsia"/>
          <w:szCs w:val="21"/>
        </w:rPr>
        <w:t>補助対象設備</w:t>
      </w:r>
      <w:r w:rsidR="0072568E" w:rsidRPr="00A04A28">
        <w:rPr>
          <w:rFonts w:hAnsi="ＭＳ Ｐ明朝" w:hint="eastAsia"/>
          <w:szCs w:val="21"/>
        </w:rPr>
        <w:t>の設置状態を示す写真</w:t>
      </w:r>
    </w:p>
    <w:p w14:paraId="2E6B2B87" w14:textId="57CBAA45" w:rsidR="0072568E" w:rsidRPr="00A86917" w:rsidRDefault="00A07662" w:rsidP="00A07662">
      <w:pPr>
        <w:wordWrap/>
        <w:overflowPunct/>
        <w:autoSpaceDE/>
        <w:autoSpaceDN/>
        <w:ind w:firstLineChars="100" w:firstLine="227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>（４）</w:t>
      </w:r>
      <w:r w:rsidR="00B74FE7">
        <w:rPr>
          <w:rFonts w:hAnsi="ＭＳ Ｐ明朝" w:hint="eastAsia"/>
          <w:szCs w:val="21"/>
        </w:rPr>
        <w:t>発注及び</w:t>
      </w:r>
      <w:r w:rsidR="00404716">
        <w:rPr>
          <w:rFonts w:hAnsi="ＭＳ Ｐ明朝" w:hint="eastAsia"/>
          <w:szCs w:val="21"/>
        </w:rPr>
        <w:t>施工</w:t>
      </w:r>
      <w:r w:rsidR="00B74FE7">
        <w:rPr>
          <w:rFonts w:hAnsi="ＭＳ Ｐ明朝" w:hint="eastAsia"/>
          <w:szCs w:val="21"/>
        </w:rPr>
        <w:t>事業者</w:t>
      </w:r>
      <w:r w:rsidR="00404716">
        <w:rPr>
          <w:rFonts w:hAnsi="ＭＳ Ｐ明朝" w:hint="eastAsia"/>
          <w:szCs w:val="21"/>
        </w:rPr>
        <w:t>報告書</w:t>
      </w:r>
    </w:p>
    <w:p w14:paraId="6071AABD" w14:textId="77777777" w:rsidR="0072568E" w:rsidRPr="00A86917" w:rsidRDefault="00A07662" w:rsidP="00A07662">
      <w:pPr>
        <w:wordWrap/>
        <w:overflowPunct/>
        <w:autoSpaceDE/>
        <w:autoSpaceDN/>
        <w:ind w:firstLineChars="100" w:firstLine="227"/>
        <w:rPr>
          <w:rFonts w:hAnsi="ＭＳ Ｐ明朝"/>
          <w:szCs w:val="21"/>
        </w:rPr>
      </w:pPr>
      <w:r>
        <w:rPr>
          <w:rFonts w:hint="eastAsia"/>
          <w:szCs w:val="21"/>
        </w:rPr>
        <w:t>（５）</w:t>
      </w:r>
      <w:r w:rsidR="0072568E" w:rsidRPr="00A04A28">
        <w:rPr>
          <w:rFonts w:hint="eastAsia"/>
          <w:szCs w:val="21"/>
        </w:rPr>
        <w:t>電力会社との電力需給契約</w:t>
      </w:r>
      <w:r w:rsidR="0072568E">
        <w:rPr>
          <w:rFonts w:hint="eastAsia"/>
          <w:szCs w:val="21"/>
        </w:rPr>
        <w:t>を確認できる</w:t>
      </w:r>
      <w:r w:rsidR="0072568E" w:rsidRPr="00A04A28">
        <w:rPr>
          <w:rFonts w:hint="eastAsia"/>
          <w:szCs w:val="21"/>
        </w:rPr>
        <w:t>書類の写し</w:t>
      </w:r>
    </w:p>
    <w:p w14:paraId="03B0068E" w14:textId="77777777" w:rsidR="0072568E" w:rsidRPr="00825E4F" w:rsidRDefault="00A07662" w:rsidP="00A07662">
      <w:pPr>
        <w:wordWrap/>
        <w:overflowPunct/>
        <w:autoSpaceDE/>
        <w:autoSpaceDN/>
        <w:ind w:firstLineChars="100" w:firstLine="227"/>
        <w:rPr>
          <w:rFonts w:hAnsi="ＭＳ Ｐ明朝"/>
          <w:szCs w:val="21"/>
        </w:rPr>
      </w:pPr>
      <w:r>
        <w:rPr>
          <w:rFonts w:hint="eastAsia"/>
          <w:szCs w:val="21"/>
        </w:rPr>
        <w:t>（６）</w:t>
      </w:r>
      <w:r w:rsidR="0072568E">
        <w:rPr>
          <w:rFonts w:hint="eastAsia"/>
          <w:szCs w:val="21"/>
        </w:rPr>
        <w:t>その他町長が必要と認める書類</w:t>
      </w:r>
    </w:p>
    <w:sectPr w:rsidR="0072568E" w:rsidRPr="00825E4F" w:rsidSect="0088535F">
      <w:pgSz w:w="11906" w:h="16838" w:code="9"/>
      <w:pgMar w:top="1701" w:right="1418" w:bottom="1701" w:left="1418" w:header="284" w:footer="284" w:gutter="0"/>
      <w:cols w:space="425"/>
      <w:docGrid w:type="linesAndChars" w:linePitch="30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4454" w14:textId="77777777" w:rsidR="00A84E02" w:rsidRDefault="00A84E02">
      <w:r>
        <w:separator/>
      </w:r>
    </w:p>
  </w:endnote>
  <w:endnote w:type="continuationSeparator" w:id="0">
    <w:p w14:paraId="27E7E807" w14:textId="77777777" w:rsidR="00A84E02" w:rsidRDefault="00A8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1647" w14:textId="77777777" w:rsidR="00A84E02" w:rsidRDefault="00A84E02">
      <w:r>
        <w:separator/>
      </w:r>
    </w:p>
  </w:footnote>
  <w:footnote w:type="continuationSeparator" w:id="0">
    <w:p w14:paraId="4B9992A5" w14:textId="77777777" w:rsidR="00A84E02" w:rsidRDefault="00A8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F99"/>
    <w:multiLevelType w:val="multilevel"/>
    <w:tmpl w:val="BFACA518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B65A08"/>
    <w:multiLevelType w:val="multilevel"/>
    <w:tmpl w:val="6F1ACA76"/>
    <w:lvl w:ilvl="0">
      <w:start w:val="1"/>
      <w:numFmt w:val="decimal"/>
      <w:lvlText w:val="%1(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5F04AA8"/>
    <w:multiLevelType w:val="multilevel"/>
    <w:tmpl w:val="FF1C844C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4209B3"/>
    <w:multiLevelType w:val="multilevel"/>
    <w:tmpl w:val="45EE2232"/>
    <w:lvl w:ilvl="0">
      <w:start w:val="1"/>
      <w:numFmt w:val="none"/>
      <w:lvlText w:val="(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36934F6"/>
    <w:multiLevelType w:val="multilevel"/>
    <w:tmpl w:val="75466CC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0097C64"/>
    <w:multiLevelType w:val="hybridMultilevel"/>
    <w:tmpl w:val="BE6485A0"/>
    <w:lvl w:ilvl="0" w:tplc="A184C2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53265711">
    <w:abstractNumId w:val="5"/>
  </w:num>
  <w:num w:numId="2" w16cid:durableId="904681779">
    <w:abstractNumId w:val="0"/>
  </w:num>
  <w:num w:numId="3" w16cid:durableId="1322079787">
    <w:abstractNumId w:val="3"/>
  </w:num>
  <w:num w:numId="4" w16cid:durableId="2436469">
    <w:abstractNumId w:val="1"/>
  </w:num>
  <w:num w:numId="5" w16cid:durableId="360211562">
    <w:abstractNumId w:val="4"/>
  </w:num>
  <w:num w:numId="6" w16cid:durableId="19045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05"/>
  <w:characterSpacingControl w:val="doNotCompress"/>
  <w:strictFirstAndLastChars/>
  <w:hdrShapeDefaults>
    <o:shapedefaults v:ext="edit" spidmax="2050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0B"/>
    <w:rsid w:val="000D381B"/>
    <w:rsid w:val="00110AB6"/>
    <w:rsid w:val="00124556"/>
    <w:rsid w:val="00182703"/>
    <w:rsid w:val="00323748"/>
    <w:rsid w:val="00404716"/>
    <w:rsid w:val="004921C8"/>
    <w:rsid w:val="00562F63"/>
    <w:rsid w:val="00655B9F"/>
    <w:rsid w:val="006C11CF"/>
    <w:rsid w:val="0072568E"/>
    <w:rsid w:val="00837E4D"/>
    <w:rsid w:val="00854FC5"/>
    <w:rsid w:val="0088535F"/>
    <w:rsid w:val="00896B0B"/>
    <w:rsid w:val="00903B3D"/>
    <w:rsid w:val="00986F52"/>
    <w:rsid w:val="00A07662"/>
    <w:rsid w:val="00A84E02"/>
    <w:rsid w:val="00B74FE7"/>
    <w:rsid w:val="00C0442E"/>
    <w:rsid w:val="00C515F7"/>
    <w:rsid w:val="00D17F9A"/>
    <w:rsid w:val="00D77DDF"/>
    <w:rsid w:val="00EF2978"/>
    <w:rsid w:val="00F82049"/>
    <w:rsid w:val="00FE20A6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C7F31E4"/>
  <w15:chartTrackingRefBased/>
  <w15:docId w15:val="{D1C3B01B-29F2-4C2C-9647-59F06453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96B0B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903B3D"/>
    <w:pPr>
      <w:jc w:val="center"/>
    </w:pPr>
  </w:style>
  <w:style w:type="table" w:styleId="a7">
    <w:name w:val="Table Grid"/>
    <w:basedOn w:val="a1"/>
    <w:rsid w:val="00903B3D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375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Administrator</cp:lastModifiedBy>
  <cp:revision>3</cp:revision>
  <cp:lastPrinted>2010-08-04T05:13:00Z</cp:lastPrinted>
  <dcterms:created xsi:type="dcterms:W3CDTF">2024-04-07T17:55:00Z</dcterms:created>
  <dcterms:modified xsi:type="dcterms:W3CDTF">2024-04-08T17:19:00Z</dcterms:modified>
</cp:coreProperties>
</file>