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C67B" w14:textId="77777777" w:rsidR="00BB102A" w:rsidRDefault="00BB102A">
      <w:r>
        <w:rPr>
          <w:rFonts w:hint="eastAsia"/>
        </w:rPr>
        <w:t>様式第</w:t>
      </w:r>
      <w:r w:rsidR="00887B61">
        <w:rPr>
          <w:rFonts w:hint="eastAsia"/>
        </w:rPr>
        <w:t>３</w:t>
      </w:r>
      <w:r>
        <w:rPr>
          <w:rFonts w:hint="eastAsia"/>
        </w:rPr>
        <w:t>号</w:t>
      </w:r>
      <w:r w:rsidR="00887B61">
        <w:rPr>
          <w:rFonts w:hint="eastAsia"/>
        </w:rPr>
        <w:t>（</w:t>
      </w:r>
      <w:r>
        <w:rPr>
          <w:rFonts w:hint="eastAsia"/>
        </w:rPr>
        <w:t>第</w:t>
      </w:r>
      <w:r w:rsidR="00887B61">
        <w:rPr>
          <w:rFonts w:hint="eastAsia"/>
        </w:rPr>
        <w:t>１３</w:t>
      </w:r>
      <w:r>
        <w:rPr>
          <w:rFonts w:hint="eastAsia"/>
        </w:rPr>
        <w:t>条関係</w:t>
      </w:r>
      <w:r w:rsidR="00887B61">
        <w:rPr>
          <w:rFonts w:hint="eastAsia"/>
        </w:rPr>
        <w:t>）</w:t>
      </w:r>
    </w:p>
    <w:p w14:paraId="354631CE" w14:textId="77777777" w:rsidR="00BB102A" w:rsidRDefault="00BB102A"/>
    <w:p w14:paraId="60F16C7F" w14:textId="77777777" w:rsidR="00BB102A" w:rsidRDefault="00BB102A"/>
    <w:p w14:paraId="28DC3AFA" w14:textId="77777777" w:rsidR="00BB102A" w:rsidRDefault="00BB102A">
      <w:pPr>
        <w:jc w:val="right"/>
      </w:pPr>
      <w:r>
        <w:rPr>
          <w:rFonts w:hint="eastAsia"/>
        </w:rPr>
        <w:t>年　　月　　日</w:t>
      </w:r>
    </w:p>
    <w:p w14:paraId="23CF3F72" w14:textId="4C1818B1" w:rsidR="00BB102A" w:rsidRDefault="00BB102A"/>
    <w:p w14:paraId="53780D0D" w14:textId="77777777" w:rsidR="000060BE" w:rsidRDefault="000060BE"/>
    <w:p w14:paraId="60C1BBD9" w14:textId="0FB411FF" w:rsidR="00BB102A" w:rsidRDefault="00BB102A">
      <w:r>
        <w:rPr>
          <w:rFonts w:hint="eastAsia"/>
        </w:rPr>
        <w:t xml:space="preserve">　若桜町長</w:t>
      </w:r>
      <w:r w:rsidR="000060BE">
        <w:rPr>
          <w:rFonts w:hint="eastAsia"/>
        </w:rPr>
        <w:t xml:space="preserve">　　</w:t>
      </w:r>
      <w:r>
        <w:rPr>
          <w:rFonts w:hint="eastAsia"/>
        </w:rPr>
        <w:t>様</w:t>
      </w:r>
    </w:p>
    <w:p w14:paraId="03505FF5" w14:textId="77777777" w:rsidR="00BB102A" w:rsidRDefault="00BB102A"/>
    <w:p w14:paraId="3D7DF19A" w14:textId="77777777" w:rsidR="00BB102A" w:rsidRDefault="00BB102A"/>
    <w:p w14:paraId="23AA723F" w14:textId="77777777" w:rsidR="00BB102A" w:rsidRDefault="00BB102A">
      <w:pPr>
        <w:jc w:val="right"/>
      </w:pPr>
      <w:r>
        <w:rPr>
          <w:rFonts w:hint="eastAsia"/>
        </w:rPr>
        <w:t>住</w:t>
      </w:r>
      <w:r w:rsidR="00887B61">
        <w:rPr>
          <w:rFonts w:hint="eastAsia"/>
        </w:rPr>
        <w:t xml:space="preserve">　</w:t>
      </w:r>
      <w:r>
        <w:rPr>
          <w:rFonts w:hint="eastAsia"/>
        </w:rPr>
        <w:t xml:space="preserve">所　　　　　　　　　　　　　　　　</w:t>
      </w:r>
    </w:p>
    <w:p w14:paraId="5CEDA870" w14:textId="77777777" w:rsidR="00BB102A" w:rsidRDefault="00BB102A">
      <w:pPr>
        <w:jc w:val="right"/>
      </w:pPr>
      <w:r>
        <w:rPr>
          <w:rFonts w:hint="eastAsia"/>
        </w:rPr>
        <w:t>氏</w:t>
      </w:r>
      <w:r w:rsidR="00887B61">
        <w:rPr>
          <w:rFonts w:hint="eastAsia"/>
        </w:rPr>
        <w:t xml:space="preserve">　</w:t>
      </w:r>
      <w:r>
        <w:rPr>
          <w:rFonts w:hint="eastAsia"/>
        </w:rPr>
        <w:t xml:space="preserve">名　　　　　　　　　　　　　</w:t>
      </w:r>
      <w:r w:rsidR="00887B61">
        <w:rPr>
          <w:rFonts w:hint="eastAsia"/>
        </w:rPr>
        <w:t xml:space="preserve">　</w:t>
      </w:r>
      <w:r>
        <w:rPr>
          <w:rFonts w:hint="eastAsia"/>
        </w:rPr>
        <w:t xml:space="preserve">　　</w:t>
      </w:r>
    </w:p>
    <w:p w14:paraId="2463AA74" w14:textId="77777777" w:rsidR="00BB102A" w:rsidRDefault="00887B61">
      <w:pPr>
        <w:jc w:val="right"/>
      </w:pPr>
      <w:r>
        <w:rPr>
          <w:rFonts w:hint="eastAsia"/>
        </w:rPr>
        <w:t>（</w:t>
      </w:r>
      <w:r w:rsidR="00BB102A">
        <w:rPr>
          <w:rFonts w:hint="eastAsia"/>
        </w:rPr>
        <w:t xml:space="preserve">団体代表者氏名　　　　　　　　</w:t>
      </w:r>
      <w:r>
        <w:rPr>
          <w:rFonts w:hint="eastAsia"/>
        </w:rPr>
        <w:t xml:space="preserve">　　）</w:t>
      </w:r>
    </w:p>
    <w:p w14:paraId="1E8EEED9" w14:textId="77777777" w:rsidR="00BB102A" w:rsidRPr="00887B61" w:rsidRDefault="00BB102A"/>
    <w:p w14:paraId="4751B809" w14:textId="77777777" w:rsidR="00BB102A" w:rsidRDefault="00BB102A"/>
    <w:p w14:paraId="250E009F" w14:textId="77777777" w:rsidR="00BB102A" w:rsidRDefault="00BB102A">
      <w:pPr>
        <w:jc w:val="center"/>
      </w:pPr>
      <w:r>
        <w:rPr>
          <w:rFonts w:hint="eastAsia"/>
          <w:spacing w:val="105"/>
        </w:rPr>
        <w:t>補助事業等完了</w:t>
      </w:r>
      <w:r>
        <w:rPr>
          <w:rFonts w:hint="eastAsia"/>
        </w:rPr>
        <w:t>届</w:t>
      </w:r>
    </w:p>
    <w:p w14:paraId="253A94F4" w14:textId="77777777" w:rsidR="00BB102A" w:rsidRDefault="00BB102A"/>
    <w:p w14:paraId="5371092A" w14:textId="77777777" w:rsidR="00BB102A" w:rsidRDefault="00BB102A"/>
    <w:p w14:paraId="327976C3" w14:textId="77777777" w:rsidR="00BB102A" w:rsidRDefault="00BB102A">
      <w:r>
        <w:rPr>
          <w:rFonts w:hint="eastAsia"/>
        </w:rPr>
        <w:t xml:space="preserve">　　　　　年　　月　　日</w:t>
      </w:r>
      <w:r w:rsidR="00887B61">
        <w:rPr>
          <w:rFonts w:hint="eastAsia"/>
        </w:rPr>
        <w:t>付</w:t>
      </w:r>
      <w:r>
        <w:rPr>
          <w:rFonts w:hint="eastAsia"/>
        </w:rPr>
        <w:t xml:space="preserve">若桜町　　受第　　</w:t>
      </w:r>
      <w:r w:rsidR="00887B61">
        <w:rPr>
          <w:rFonts w:hint="eastAsia"/>
        </w:rPr>
        <w:t xml:space="preserve">　　</w:t>
      </w:r>
      <w:r>
        <w:rPr>
          <w:rFonts w:hint="eastAsia"/>
        </w:rPr>
        <w:t>号をもって交付決定通知のあった下記事業が完了したのでお届けします。</w:t>
      </w:r>
    </w:p>
    <w:p w14:paraId="78CDDCE5" w14:textId="77777777" w:rsidR="00BB102A" w:rsidRDefault="00BB102A"/>
    <w:p w14:paraId="796BC881" w14:textId="77777777" w:rsidR="00BB102A" w:rsidRDefault="00BB102A"/>
    <w:p w14:paraId="36F7E936" w14:textId="77777777" w:rsidR="00BB102A" w:rsidRDefault="00BB102A">
      <w:pPr>
        <w:jc w:val="center"/>
      </w:pPr>
      <w:r>
        <w:rPr>
          <w:rFonts w:hint="eastAsia"/>
        </w:rPr>
        <w:t>記</w:t>
      </w:r>
    </w:p>
    <w:p w14:paraId="5FBA8944" w14:textId="77777777" w:rsidR="00BB102A" w:rsidRDefault="00BB102A"/>
    <w:p w14:paraId="1230EEF1" w14:textId="77777777" w:rsidR="00BB102A" w:rsidRDefault="00BB102A"/>
    <w:p w14:paraId="7A4B42FA" w14:textId="02A3DB1A" w:rsidR="00BB102A" w:rsidRDefault="00887B61" w:rsidP="00887B61">
      <w:pPr>
        <w:ind w:firstLineChars="100" w:firstLine="227"/>
      </w:pPr>
      <w:r>
        <w:rPr>
          <w:rFonts w:hint="eastAsia"/>
        </w:rPr>
        <w:t>１</w:t>
      </w:r>
      <w:r w:rsidR="00BB102A">
        <w:rPr>
          <w:rFonts w:hint="eastAsia"/>
        </w:rPr>
        <w:t xml:space="preserve">　補助事業等の名称</w:t>
      </w:r>
      <w:r>
        <w:rPr>
          <w:rFonts w:hint="eastAsia"/>
        </w:rPr>
        <w:t xml:space="preserve">　　</w:t>
      </w:r>
      <w:r w:rsidR="00BB7D86" w:rsidRPr="00BB7D86">
        <w:rPr>
          <w:rFonts w:hint="eastAsia"/>
        </w:rPr>
        <w:t>若桜町住宅用太陽光発電導入推進補助金</w:t>
      </w:r>
    </w:p>
    <w:p w14:paraId="34557033" w14:textId="77777777" w:rsidR="00BB102A" w:rsidRDefault="00BB102A"/>
    <w:p w14:paraId="4CBE2646" w14:textId="77777777" w:rsidR="00BB102A" w:rsidRDefault="00887B61" w:rsidP="00887B61">
      <w:pPr>
        <w:ind w:firstLineChars="100" w:firstLine="227"/>
      </w:pPr>
      <w:r>
        <w:rPr>
          <w:rFonts w:hint="eastAsia"/>
        </w:rPr>
        <w:t>２　着手年月日　　　　　　　　　年　　月　　日</w:t>
      </w:r>
    </w:p>
    <w:p w14:paraId="35CF2BCA" w14:textId="77777777" w:rsidR="00BB102A" w:rsidRPr="00887B61" w:rsidRDefault="00BB102A"/>
    <w:p w14:paraId="67CFAE7C" w14:textId="77777777" w:rsidR="00BB102A" w:rsidRDefault="00887B61" w:rsidP="00887B61">
      <w:pPr>
        <w:ind w:firstLineChars="100" w:firstLine="227"/>
      </w:pPr>
      <w:r>
        <w:rPr>
          <w:rFonts w:hint="eastAsia"/>
        </w:rPr>
        <w:t>３</w:t>
      </w:r>
      <w:r w:rsidR="00BB102A">
        <w:rPr>
          <w:rFonts w:hint="eastAsia"/>
        </w:rPr>
        <w:t xml:space="preserve">　</w:t>
      </w:r>
      <w:r>
        <w:rPr>
          <w:rFonts w:hint="eastAsia"/>
        </w:rPr>
        <w:t>完了年月日　　　　　　　　　年　　月　　日</w:t>
      </w:r>
    </w:p>
    <w:sectPr w:rsidR="00BB102A" w:rsidSect="00F15744">
      <w:pgSz w:w="11906" w:h="16838" w:code="9"/>
      <w:pgMar w:top="1701" w:right="1418" w:bottom="1701" w:left="1418" w:header="284" w:footer="284"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96B" w14:textId="77777777" w:rsidR="001D16C8" w:rsidRDefault="001D16C8" w:rsidP="00E00E9D">
      <w:r>
        <w:separator/>
      </w:r>
    </w:p>
  </w:endnote>
  <w:endnote w:type="continuationSeparator" w:id="0">
    <w:p w14:paraId="2452853B" w14:textId="77777777" w:rsidR="001D16C8" w:rsidRDefault="001D16C8" w:rsidP="00E0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BD8A" w14:textId="77777777" w:rsidR="001D16C8" w:rsidRDefault="001D16C8" w:rsidP="00E00E9D">
      <w:r>
        <w:separator/>
      </w:r>
    </w:p>
  </w:footnote>
  <w:footnote w:type="continuationSeparator" w:id="0">
    <w:p w14:paraId="6A39B021" w14:textId="77777777" w:rsidR="001D16C8" w:rsidRDefault="001D16C8" w:rsidP="00E00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227"/>
  <w:drawingGridVerticalSpacing w:val="33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2A"/>
    <w:rsid w:val="000060BE"/>
    <w:rsid w:val="000338A5"/>
    <w:rsid w:val="001D16C8"/>
    <w:rsid w:val="004562F7"/>
    <w:rsid w:val="00887B61"/>
    <w:rsid w:val="00BB102A"/>
    <w:rsid w:val="00BB7D86"/>
    <w:rsid w:val="00E00E9D"/>
    <w:rsid w:val="00F01A2B"/>
    <w:rsid w:val="00F1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CC7F7"/>
  <w14:defaultImageDpi w14:val="0"/>
  <w15:docId w15:val="{162E5EA2-5B41-47A3-8807-EF7B2DB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130</Words>
  <Characters>125</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補助事業等完了届（規則様式第3号）</dc:title>
  <dc:subject/>
  <dc:creator>若桜町</dc:creator>
  <cp:keywords/>
  <dc:description/>
  <cp:lastModifiedBy>Administrator</cp:lastModifiedBy>
  <cp:revision>6</cp:revision>
  <dcterms:created xsi:type="dcterms:W3CDTF">2022-09-07T04:59:00Z</dcterms:created>
  <dcterms:modified xsi:type="dcterms:W3CDTF">2024-04-08T17:16:00Z</dcterms:modified>
</cp:coreProperties>
</file>