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4FE8" w14:textId="77777777" w:rsidR="0059400B" w:rsidRDefault="001902E4">
      <w:pPr>
        <w:pStyle w:val="a3"/>
      </w:pPr>
      <w:r>
        <w:rPr>
          <w:rFonts w:hint="eastAsia"/>
        </w:rPr>
        <w:t>様式第１号（第５</w:t>
      </w:r>
      <w:r w:rsidR="0059400B">
        <w:rPr>
          <w:rFonts w:hint="eastAsia"/>
        </w:rPr>
        <w:t>条関係）</w:t>
      </w:r>
    </w:p>
    <w:p w14:paraId="04A03B8B" w14:textId="77777777" w:rsidR="0059400B" w:rsidRDefault="0059400B"/>
    <w:p w14:paraId="1219092F" w14:textId="77777777" w:rsidR="0059400B" w:rsidRDefault="00F847AA">
      <w:pPr>
        <w:jc w:val="right"/>
      </w:pPr>
      <w:r>
        <w:rPr>
          <w:rFonts w:hint="eastAsia"/>
        </w:rPr>
        <w:t>年　　月　　日</w:t>
      </w:r>
    </w:p>
    <w:p w14:paraId="0F63E437" w14:textId="77777777" w:rsidR="002D2327" w:rsidRDefault="002D2327" w:rsidP="002D2327">
      <w:pPr>
        <w:ind w:right="840"/>
      </w:pPr>
    </w:p>
    <w:p w14:paraId="126FAF2E" w14:textId="77777777" w:rsidR="002D2327" w:rsidRDefault="002D2327" w:rsidP="002D2327">
      <w:pPr>
        <w:ind w:right="840"/>
        <w:rPr>
          <w:rFonts w:hint="eastAsia"/>
        </w:rPr>
      </w:pPr>
    </w:p>
    <w:p w14:paraId="658200B3" w14:textId="77777777" w:rsidR="0059400B" w:rsidRDefault="0059400B">
      <w:r>
        <w:rPr>
          <w:rFonts w:hint="eastAsia"/>
        </w:rPr>
        <w:t xml:space="preserve">　若桜町長</w:t>
      </w:r>
      <w:r w:rsidR="00CA3F3F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4761CECF" w14:textId="77777777" w:rsidR="0059400B" w:rsidRDefault="0059400B"/>
    <w:p w14:paraId="0E47B7BD" w14:textId="77777777" w:rsidR="00F847AA" w:rsidRDefault="00F847AA"/>
    <w:p w14:paraId="70608DA5" w14:textId="77777777" w:rsidR="0059400B" w:rsidRDefault="00F847AA" w:rsidP="00F847AA">
      <w:pPr>
        <w:ind w:firstLineChars="1800" w:firstLine="3780"/>
      </w:pPr>
      <w:r>
        <w:rPr>
          <w:rFonts w:hint="eastAsia"/>
        </w:rPr>
        <w:t>申請者　住</w:t>
      </w:r>
      <w:r w:rsidR="00064579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　　　</w:t>
      </w:r>
    </w:p>
    <w:p w14:paraId="4326F7CA" w14:textId="77777777" w:rsidR="00F847AA" w:rsidRDefault="00F847AA">
      <w:r>
        <w:rPr>
          <w:rFonts w:hint="eastAsia"/>
        </w:rPr>
        <w:t xml:space="preserve">　　　　　　　　　　　　　　　　　　　　　　氏</w:t>
      </w:r>
      <w:r w:rsidR="00064579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48FCDC2B" w14:textId="77777777" w:rsidR="00F847AA" w:rsidRDefault="00F847AA">
      <w:pPr>
        <w:jc w:val="center"/>
      </w:pPr>
    </w:p>
    <w:p w14:paraId="27974B05" w14:textId="77777777" w:rsidR="00F847AA" w:rsidRDefault="00F847AA">
      <w:pPr>
        <w:jc w:val="center"/>
      </w:pPr>
    </w:p>
    <w:p w14:paraId="7225B9C8" w14:textId="77777777" w:rsidR="0059400B" w:rsidRDefault="0059400B" w:rsidP="00702F74">
      <w:pPr>
        <w:ind w:firstLineChars="300" w:firstLine="630"/>
        <w:jc w:val="center"/>
      </w:pPr>
      <w:r>
        <w:rPr>
          <w:rFonts w:hint="eastAsia"/>
        </w:rPr>
        <w:t>若桜町住宅用太陽光発電導入推進補助金交付申請書</w:t>
      </w:r>
    </w:p>
    <w:p w14:paraId="2C552BFD" w14:textId="77777777" w:rsidR="0059400B" w:rsidRPr="00F847AA" w:rsidRDefault="0059400B"/>
    <w:p w14:paraId="5A8545FA" w14:textId="77777777" w:rsidR="00F847AA" w:rsidRDefault="00F847AA"/>
    <w:p w14:paraId="45DA6315" w14:textId="77777777" w:rsidR="0059400B" w:rsidRDefault="00F91267" w:rsidP="00064579">
      <w:pPr>
        <w:ind w:firstLineChars="500" w:firstLine="1050"/>
      </w:pPr>
      <w:r>
        <w:rPr>
          <w:rFonts w:hint="eastAsia"/>
        </w:rPr>
        <w:t>年度において</w:t>
      </w:r>
      <w:r w:rsidR="00F847AA">
        <w:rPr>
          <w:rFonts w:hint="eastAsia"/>
        </w:rPr>
        <w:t>下記補助金</w:t>
      </w:r>
      <w:r w:rsidR="002D4697">
        <w:rPr>
          <w:rFonts w:hint="eastAsia"/>
        </w:rPr>
        <w:t>を受けたいので、若桜町住宅用太陽光発電導入推進補助金交付要綱第６</w:t>
      </w:r>
      <w:r w:rsidR="0059400B">
        <w:rPr>
          <w:rFonts w:hint="eastAsia"/>
        </w:rPr>
        <w:t>条の規定により、関係書類を添えて申請します。</w:t>
      </w:r>
    </w:p>
    <w:p w14:paraId="6617FF9B" w14:textId="77777777" w:rsidR="0059400B" w:rsidRDefault="0059400B"/>
    <w:p w14:paraId="41B5DB7D" w14:textId="77777777" w:rsidR="00F847AA" w:rsidRPr="00F847AA" w:rsidRDefault="00F847AA"/>
    <w:p w14:paraId="78B21FC0" w14:textId="77777777" w:rsidR="00512114" w:rsidRDefault="0059400B" w:rsidP="00512114">
      <w:pPr>
        <w:pStyle w:val="a6"/>
      </w:pPr>
      <w:r>
        <w:rPr>
          <w:rFonts w:hint="eastAsia"/>
        </w:rPr>
        <w:t>記</w:t>
      </w:r>
    </w:p>
    <w:p w14:paraId="647904AE" w14:textId="77777777" w:rsidR="00512114" w:rsidRPr="00512114" w:rsidRDefault="00512114" w:rsidP="00512114"/>
    <w:p w14:paraId="11B571D6" w14:textId="77777777" w:rsidR="00512114" w:rsidRDefault="00512114" w:rsidP="00512114"/>
    <w:p w14:paraId="78DCE46C" w14:textId="77777777" w:rsidR="0059400B" w:rsidRDefault="00CA3F3F" w:rsidP="00512114">
      <w:pPr>
        <w:ind w:firstLineChars="100" w:firstLine="210"/>
      </w:pPr>
      <w:r>
        <w:rPr>
          <w:rFonts w:hint="eastAsia"/>
        </w:rPr>
        <w:t>１．</w:t>
      </w:r>
      <w:r w:rsidR="00343156">
        <w:rPr>
          <w:rFonts w:hint="eastAsia"/>
          <w:kern w:val="0"/>
        </w:rPr>
        <w:t>補助金名</w:t>
      </w:r>
      <w:r w:rsidR="00F847AA">
        <w:rPr>
          <w:rFonts w:hint="eastAsia"/>
          <w:kern w:val="0"/>
        </w:rPr>
        <w:t xml:space="preserve">　　</w:t>
      </w:r>
      <w:r w:rsidR="00343156">
        <w:rPr>
          <w:rFonts w:hint="eastAsia"/>
          <w:kern w:val="0"/>
        </w:rPr>
        <w:t xml:space="preserve">　</w:t>
      </w:r>
      <w:r w:rsidR="00F847AA">
        <w:rPr>
          <w:rFonts w:hint="eastAsia"/>
        </w:rPr>
        <w:t>若桜町住宅用太陽光発電</w:t>
      </w:r>
      <w:r w:rsidR="0059400B">
        <w:rPr>
          <w:rFonts w:hint="eastAsia"/>
        </w:rPr>
        <w:t>導入推進補助金</w:t>
      </w:r>
    </w:p>
    <w:p w14:paraId="4D340097" w14:textId="77777777" w:rsidR="00512114" w:rsidRPr="00512114" w:rsidRDefault="00512114" w:rsidP="00512114"/>
    <w:p w14:paraId="5F077659" w14:textId="77777777" w:rsidR="0059400B" w:rsidRDefault="00F847AA" w:rsidP="00CA3F3F">
      <w:pPr>
        <w:ind w:firstLineChars="100" w:firstLine="210"/>
      </w:pPr>
      <w:r>
        <w:rPr>
          <w:rFonts w:hint="eastAsia"/>
        </w:rPr>
        <w:t>２．交付申請額</w:t>
      </w:r>
      <w:r w:rsidR="0059400B">
        <w:rPr>
          <w:rFonts w:hint="eastAsia"/>
        </w:rPr>
        <w:t xml:space="preserve">　　</w:t>
      </w:r>
      <w:r w:rsidR="00064579">
        <w:rPr>
          <w:rFonts w:hint="eastAsia"/>
        </w:rPr>
        <w:t xml:space="preserve">　　　　　　　　　　</w:t>
      </w:r>
      <w:r w:rsidR="0059400B">
        <w:rPr>
          <w:rFonts w:hint="eastAsia"/>
        </w:rPr>
        <w:t>円</w:t>
      </w:r>
    </w:p>
    <w:p w14:paraId="3C5417D6" w14:textId="77777777" w:rsidR="0059400B" w:rsidRPr="00064579" w:rsidRDefault="0059400B"/>
    <w:p w14:paraId="01234EFA" w14:textId="77777777" w:rsidR="0059400B" w:rsidRDefault="00F847AA" w:rsidP="007733C6">
      <w:pPr>
        <w:ind w:firstLineChars="100" w:firstLine="210"/>
      </w:pPr>
      <w:r>
        <w:rPr>
          <w:rFonts w:hint="eastAsia"/>
        </w:rPr>
        <w:t>３</w:t>
      </w:r>
      <w:r w:rsidR="00CA3F3F">
        <w:rPr>
          <w:rFonts w:hint="eastAsia"/>
        </w:rPr>
        <w:t>．</w:t>
      </w:r>
      <w:r w:rsidR="0059400B">
        <w:rPr>
          <w:rFonts w:hint="eastAsia"/>
        </w:rPr>
        <w:t>添付書類</w:t>
      </w:r>
    </w:p>
    <w:p w14:paraId="42998551" w14:textId="77777777" w:rsidR="0059400B" w:rsidRDefault="00CA3F3F">
      <w:pPr>
        <w:ind w:firstLineChars="100" w:firstLine="210"/>
      </w:pPr>
      <w:r>
        <w:rPr>
          <w:rFonts w:hint="eastAsia"/>
        </w:rPr>
        <w:t>（</w:t>
      </w:r>
      <w:r w:rsidR="0059400B">
        <w:rPr>
          <w:rFonts w:hint="eastAsia"/>
        </w:rPr>
        <w:t>１</w:t>
      </w:r>
      <w:r>
        <w:rPr>
          <w:rFonts w:hint="eastAsia"/>
        </w:rPr>
        <w:t>）</w:t>
      </w:r>
      <w:r w:rsidR="0059400B">
        <w:rPr>
          <w:rFonts w:hint="eastAsia"/>
        </w:rPr>
        <w:t>事業計画書及び収支予算書</w:t>
      </w:r>
      <w:r w:rsidR="0031201F">
        <w:rPr>
          <w:rFonts w:hint="eastAsia"/>
        </w:rPr>
        <w:t>（様式第１号）</w:t>
      </w:r>
    </w:p>
    <w:p w14:paraId="169C4C9F" w14:textId="77777777" w:rsidR="0059400B" w:rsidRDefault="0059400B">
      <w:r>
        <w:rPr>
          <w:rFonts w:hint="eastAsia"/>
        </w:rPr>
        <w:t xml:space="preserve">　</w:t>
      </w:r>
      <w:r w:rsidR="00CA3F3F">
        <w:rPr>
          <w:rFonts w:hint="eastAsia"/>
        </w:rPr>
        <w:t>（</w:t>
      </w:r>
      <w:r>
        <w:rPr>
          <w:rFonts w:hint="eastAsia"/>
        </w:rPr>
        <w:t>２</w:t>
      </w:r>
      <w:r w:rsidR="00CA3F3F">
        <w:rPr>
          <w:rFonts w:hint="eastAsia"/>
        </w:rPr>
        <w:t>）</w:t>
      </w:r>
      <w:r w:rsidR="0031201F">
        <w:rPr>
          <w:rFonts w:hint="eastAsia"/>
        </w:rPr>
        <w:t>補助</w:t>
      </w:r>
      <w:r w:rsidR="00F847AA">
        <w:rPr>
          <w:rFonts w:hint="eastAsia"/>
        </w:rPr>
        <w:t>対象設備</w:t>
      </w:r>
      <w:r w:rsidR="002D4697">
        <w:rPr>
          <w:rFonts w:hint="eastAsia"/>
        </w:rPr>
        <w:t>の設置に係る</w:t>
      </w:r>
      <w:r>
        <w:rPr>
          <w:rFonts w:hint="eastAsia"/>
        </w:rPr>
        <w:t>見積書の写し</w:t>
      </w:r>
    </w:p>
    <w:p w14:paraId="053426B0" w14:textId="77777777" w:rsidR="0059400B" w:rsidRDefault="0059400B">
      <w:r>
        <w:rPr>
          <w:rFonts w:hint="eastAsia"/>
        </w:rPr>
        <w:t xml:space="preserve">　</w:t>
      </w:r>
      <w:r w:rsidR="00CA3F3F">
        <w:rPr>
          <w:rFonts w:hint="eastAsia"/>
        </w:rPr>
        <w:t>（</w:t>
      </w:r>
      <w:r>
        <w:rPr>
          <w:rFonts w:hint="eastAsia"/>
        </w:rPr>
        <w:t>３</w:t>
      </w:r>
      <w:r w:rsidR="00CA3F3F">
        <w:rPr>
          <w:rFonts w:hint="eastAsia"/>
        </w:rPr>
        <w:t>）</w:t>
      </w:r>
      <w:r w:rsidR="0031201F">
        <w:rPr>
          <w:rFonts w:hint="eastAsia"/>
        </w:rPr>
        <w:t>補助</w:t>
      </w:r>
      <w:r w:rsidR="00F847AA">
        <w:rPr>
          <w:rFonts w:hint="eastAsia"/>
        </w:rPr>
        <w:t>対象設備</w:t>
      </w:r>
      <w:r>
        <w:rPr>
          <w:rFonts w:hint="eastAsia"/>
        </w:rPr>
        <w:t>の形状、規格等を説明する資料</w:t>
      </w:r>
    </w:p>
    <w:p w14:paraId="3CBCE6E2" w14:textId="77777777" w:rsidR="0059400B" w:rsidRDefault="0059400B">
      <w:r>
        <w:rPr>
          <w:rFonts w:hint="eastAsia"/>
        </w:rPr>
        <w:t xml:space="preserve">　</w:t>
      </w:r>
      <w:r w:rsidR="00CA3F3F">
        <w:rPr>
          <w:rFonts w:hint="eastAsia"/>
        </w:rPr>
        <w:t>（</w:t>
      </w:r>
      <w:r>
        <w:rPr>
          <w:rFonts w:hint="eastAsia"/>
        </w:rPr>
        <w:t>４</w:t>
      </w:r>
      <w:r w:rsidR="00CA3F3F">
        <w:rPr>
          <w:rFonts w:hint="eastAsia"/>
        </w:rPr>
        <w:t>）</w:t>
      </w:r>
      <w:r w:rsidR="0031201F">
        <w:rPr>
          <w:rFonts w:hint="eastAsia"/>
        </w:rPr>
        <w:t>補助</w:t>
      </w:r>
      <w:r w:rsidR="00F847AA">
        <w:rPr>
          <w:rFonts w:hint="eastAsia"/>
        </w:rPr>
        <w:t>対象設備</w:t>
      </w:r>
      <w:r w:rsidR="00DD69B9">
        <w:rPr>
          <w:rFonts w:hint="eastAsia"/>
        </w:rPr>
        <w:t>の</w:t>
      </w:r>
      <w:r>
        <w:rPr>
          <w:rFonts w:hint="eastAsia"/>
        </w:rPr>
        <w:t>設置場所の現況写真</w:t>
      </w:r>
    </w:p>
    <w:p w14:paraId="35F247BD" w14:textId="5999A0D2" w:rsidR="00DD69B9" w:rsidRDefault="00DD69B9">
      <w:r>
        <w:rPr>
          <w:rFonts w:hint="eastAsia"/>
        </w:rPr>
        <w:t xml:space="preserve">　（５）</w:t>
      </w:r>
      <w:r w:rsidRPr="00DD03E1">
        <w:rPr>
          <w:rFonts w:hAnsi="ＭＳ 明朝" w:cs="ＭＳ 明朝" w:hint="eastAsia"/>
          <w:color w:val="000000"/>
        </w:rPr>
        <w:t>発注及び施工予定事業者届出書</w:t>
      </w:r>
    </w:p>
    <w:p w14:paraId="38B458BD" w14:textId="2B38229B" w:rsidR="0059400B" w:rsidRPr="00512114" w:rsidRDefault="0059400B">
      <w:pPr>
        <w:rPr>
          <w:rFonts w:hint="eastAsia"/>
        </w:rPr>
      </w:pPr>
      <w:r>
        <w:rPr>
          <w:rFonts w:hint="eastAsia"/>
        </w:rPr>
        <w:t xml:space="preserve">　</w:t>
      </w:r>
      <w:r w:rsidR="00CA3F3F">
        <w:rPr>
          <w:rFonts w:hint="eastAsia"/>
        </w:rPr>
        <w:t>（</w:t>
      </w:r>
      <w:r w:rsidR="00DD69B9">
        <w:rPr>
          <w:rFonts w:hint="eastAsia"/>
        </w:rPr>
        <w:t>６</w:t>
      </w:r>
      <w:r w:rsidR="00CA3F3F">
        <w:rPr>
          <w:rFonts w:hint="eastAsia"/>
        </w:rPr>
        <w:t>）</w:t>
      </w:r>
      <w:r>
        <w:rPr>
          <w:rFonts w:hint="eastAsia"/>
        </w:rPr>
        <w:t>その他町長が必要と認める書類</w:t>
      </w:r>
    </w:p>
    <w:sectPr w:rsidR="0059400B" w:rsidRPr="00512114" w:rsidSect="00DD03E1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DCB0" w14:textId="77777777" w:rsidR="00DD03E1" w:rsidRDefault="00DD03E1">
      <w:r>
        <w:separator/>
      </w:r>
    </w:p>
  </w:endnote>
  <w:endnote w:type="continuationSeparator" w:id="0">
    <w:p w14:paraId="7CA2B484" w14:textId="77777777" w:rsidR="00DD03E1" w:rsidRDefault="00DD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5891" w14:textId="77777777" w:rsidR="00DD03E1" w:rsidRDefault="00DD03E1">
      <w:r>
        <w:separator/>
      </w:r>
    </w:p>
  </w:footnote>
  <w:footnote w:type="continuationSeparator" w:id="0">
    <w:p w14:paraId="20C04B35" w14:textId="77777777" w:rsidR="00DD03E1" w:rsidRDefault="00DD0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0B"/>
    <w:rsid w:val="00036FB8"/>
    <w:rsid w:val="00045164"/>
    <w:rsid w:val="00060A79"/>
    <w:rsid w:val="00064579"/>
    <w:rsid w:val="000D026B"/>
    <w:rsid w:val="001902E4"/>
    <w:rsid w:val="001C6AFF"/>
    <w:rsid w:val="001F47BF"/>
    <w:rsid w:val="00273BCB"/>
    <w:rsid w:val="002D2327"/>
    <w:rsid w:val="002D4697"/>
    <w:rsid w:val="0031201F"/>
    <w:rsid w:val="00343156"/>
    <w:rsid w:val="00397E43"/>
    <w:rsid w:val="003A43F9"/>
    <w:rsid w:val="004C4B69"/>
    <w:rsid w:val="00512114"/>
    <w:rsid w:val="0059400B"/>
    <w:rsid w:val="005F36A2"/>
    <w:rsid w:val="006338C1"/>
    <w:rsid w:val="00702F74"/>
    <w:rsid w:val="007570DC"/>
    <w:rsid w:val="007733C6"/>
    <w:rsid w:val="007805E0"/>
    <w:rsid w:val="007F3C90"/>
    <w:rsid w:val="008A6202"/>
    <w:rsid w:val="00903784"/>
    <w:rsid w:val="00967C8D"/>
    <w:rsid w:val="009C38BA"/>
    <w:rsid w:val="009E451D"/>
    <w:rsid w:val="00A321AB"/>
    <w:rsid w:val="00A428AC"/>
    <w:rsid w:val="00AF6950"/>
    <w:rsid w:val="00CA3F3F"/>
    <w:rsid w:val="00DD03E1"/>
    <w:rsid w:val="00DD69B9"/>
    <w:rsid w:val="00E37EBA"/>
    <w:rsid w:val="00E56DD7"/>
    <w:rsid w:val="00F10DAF"/>
    <w:rsid w:val="00F847AA"/>
    <w:rsid w:val="00F9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917B6F4"/>
  <w15:chartTrackingRefBased/>
  <w15:docId w15:val="{01D3B443-0DFD-4CDC-9AC0-3139E012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12114"/>
    <w:pPr>
      <w:jc w:val="center"/>
    </w:pPr>
  </w:style>
  <w:style w:type="paragraph" w:styleId="a7">
    <w:name w:val="Closing"/>
    <w:basedOn w:val="a"/>
    <w:rsid w:val="00512114"/>
    <w:pPr>
      <w:jc w:val="right"/>
    </w:pPr>
  </w:style>
  <w:style w:type="table" w:styleId="a8">
    <w:name w:val="Table Grid"/>
    <w:basedOn w:val="a1"/>
    <w:rsid w:val="0051211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4</TotalTime>
  <Pages>1</Pages>
  <Words>273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Administrator</cp:lastModifiedBy>
  <cp:revision>4</cp:revision>
  <cp:lastPrinted>2010-08-04T05:08:00Z</cp:lastPrinted>
  <dcterms:created xsi:type="dcterms:W3CDTF">2024-04-07T17:23:00Z</dcterms:created>
  <dcterms:modified xsi:type="dcterms:W3CDTF">2024-04-08T17:25:00Z</dcterms:modified>
</cp:coreProperties>
</file>