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2578" w14:textId="77777777" w:rsidR="00FC3CD4" w:rsidRDefault="00FC3CD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68E19ED" w14:textId="77777777" w:rsidR="00FC3CD4" w:rsidRDefault="00FC3CD4">
      <w:pPr>
        <w:jc w:val="center"/>
      </w:pPr>
      <w:r>
        <w:rPr>
          <w:rFonts w:hint="eastAsia"/>
        </w:rPr>
        <w:t>法定外公共物占用</w:t>
      </w:r>
      <w:r>
        <w:t>(</w:t>
      </w:r>
      <w:r>
        <w:rPr>
          <w:rFonts w:hint="eastAsia"/>
        </w:rPr>
        <w:t>形状変更</w:t>
      </w:r>
      <w:r>
        <w:t>)</w:t>
      </w:r>
      <w:r>
        <w:rPr>
          <w:rFonts w:hint="eastAsia"/>
        </w:rPr>
        <w:t>許可申請書</w:t>
      </w:r>
    </w:p>
    <w:p w14:paraId="54856ED1" w14:textId="77777777" w:rsidR="00FC3CD4" w:rsidRDefault="00FC3CD4"/>
    <w:p w14:paraId="1DF919FA" w14:textId="77777777" w:rsidR="00FC3CD4" w:rsidRDefault="00FC3CD4">
      <w:r>
        <w:rPr>
          <w:rFonts w:hint="eastAsia"/>
        </w:rPr>
        <w:t xml:space="preserve">　若桜町長　　　　様</w:t>
      </w:r>
    </w:p>
    <w:p w14:paraId="78663B52" w14:textId="77777777" w:rsidR="00FC3CD4" w:rsidRDefault="00FC3CD4">
      <w:r>
        <w:rPr>
          <w:rFonts w:hint="eastAsia"/>
        </w:rPr>
        <w:t xml:space="preserve">　下記のとおり法定外公共物を占用</w:t>
      </w:r>
      <w:r>
        <w:t>(</w:t>
      </w:r>
      <w:r>
        <w:rPr>
          <w:rFonts w:hint="eastAsia"/>
        </w:rPr>
        <w:t>形状変更</w:t>
      </w:r>
      <w:r>
        <w:t>)</w:t>
      </w:r>
      <w:r>
        <w:rPr>
          <w:rFonts w:hint="eastAsia"/>
        </w:rPr>
        <w:t>したいので若桜町法定外公共物管理条例施行規則第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14:paraId="04FEBF24" w14:textId="77777777" w:rsidR="00FC3CD4" w:rsidRDefault="00FC3CD4"/>
    <w:p w14:paraId="3BF76F6B" w14:textId="77777777" w:rsidR="00FC3CD4" w:rsidRDefault="00FC3CD4">
      <w:r>
        <w:rPr>
          <w:rFonts w:hint="eastAsia"/>
        </w:rPr>
        <w:t xml:space="preserve">　　　　　年　　月　　日</w:t>
      </w:r>
    </w:p>
    <w:p w14:paraId="1E7A1D36" w14:textId="77777777" w:rsidR="00FC3CD4" w:rsidRDefault="00FC3CD4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4DBF6314" w14:textId="77777777" w:rsidR="00FC3CD4" w:rsidRDefault="00FC3CD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印　　</w:t>
      </w:r>
    </w:p>
    <w:p w14:paraId="4248D487" w14:textId="77777777" w:rsidR="00FC3CD4" w:rsidRDefault="00FC3CD4">
      <w:pPr>
        <w:jc w:val="right"/>
      </w:pPr>
      <w:r>
        <w:rPr>
          <w:rFonts w:hint="eastAsia"/>
        </w:rPr>
        <w:t xml:space="preserve">連絡先　　　　　　　　　　　</w:t>
      </w:r>
    </w:p>
    <w:p w14:paraId="7F0E05D9" w14:textId="77777777" w:rsidR="00FC3CD4" w:rsidRDefault="00FC3CD4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60"/>
      </w:tblGrid>
      <w:tr w:rsidR="00FC3CD4" w14:paraId="2972B48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5803489F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360" w:type="dxa"/>
            <w:vAlign w:val="center"/>
          </w:tcPr>
          <w:p w14:paraId="1105E018" w14:textId="77777777" w:rsidR="00FC3CD4" w:rsidRDefault="00FC3CD4">
            <w:r>
              <w:rPr>
                <w:rFonts w:hint="eastAsia"/>
              </w:rPr>
              <w:t xml:space="preserve">　</w:t>
            </w:r>
          </w:p>
        </w:tc>
      </w:tr>
      <w:tr w:rsidR="00FC3CD4" w14:paraId="6F3E6F1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3083DD7B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60" w:type="dxa"/>
            <w:vAlign w:val="center"/>
          </w:tcPr>
          <w:p w14:paraId="4DD493FF" w14:textId="77777777" w:rsidR="00FC3CD4" w:rsidRDefault="00FC3CD4">
            <w:r>
              <w:rPr>
                <w:rFonts w:hint="eastAsia"/>
              </w:rPr>
              <w:t xml:space="preserve">　</w:t>
            </w:r>
          </w:p>
        </w:tc>
      </w:tr>
      <w:tr w:rsidR="00FC3CD4" w14:paraId="0FED8A05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4938637A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占用の面積又は数量</w:t>
            </w:r>
          </w:p>
        </w:tc>
        <w:tc>
          <w:tcPr>
            <w:tcW w:w="6360" w:type="dxa"/>
            <w:vAlign w:val="center"/>
          </w:tcPr>
          <w:p w14:paraId="134D1A10" w14:textId="77777777" w:rsidR="00FC3CD4" w:rsidRDefault="00FC3CD4">
            <w:r>
              <w:rPr>
                <w:rFonts w:hint="eastAsia"/>
              </w:rPr>
              <w:t xml:space="preserve">　</w:t>
            </w:r>
          </w:p>
        </w:tc>
      </w:tr>
      <w:tr w:rsidR="00FC3CD4" w14:paraId="488F7099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26D489C1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60" w:type="dxa"/>
            <w:vAlign w:val="center"/>
          </w:tcPr>
          <w:p w14:paraId="42B583D6" w14:textId="77777777" w:rsidR="00FC3CD4" w:rsidRDefault="00FC3CD4">
            <w:r>
              <w:rPr>
                <w:rFonts w:hint="eastAsia"/>
              </w:rPr>
              <w:t xml:space="preserve">　</w:t>
            </w:r>
          </w:p>
        </w:tc>
      </w:tr>
      <w:tr w:rsidR="00FC3CD4" w14:paraId="6442FFD8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41DF7ED7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360" w:type="dxa"/>
            <w:vAlign w:val="center"/>
          </w:tcPr>
          <w:p w14:paraId="3611CF1B" w14:textId="77777777" w:rsidR="00FC3CD4" w:rsidRDefault="00FC3CD4">
            <w:r>
              <w:rPr>
                <w:rFonts w:hint="eastAsia"/>
              </w:rPr>
              <w:t xml:space="preserve">　</w:t>
            </w:r>
          </w:p>
        </w:tc>
      </w:tr>
      <w:tr w:rsidR="00FC3CD4" w14:paraId="0BE4B3E1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795DF4C8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60" w:type="dxa"/>
            <w:vAlign w:val="center"/>
          </w:tcPr>
          <w:p w14:paraId="24848B67" w14:textId="77777777" w:rsidR="00FC3CD4" w:rsidRDefault="00FC3CD4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FC3CD4" w14:paraId="73697DB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5FD580D3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60" w:type="dxa"/>
            <w:vAlign w:val="center"/>
          </w:tcPr>
          <w:p w14:paraId="1CBC0070" w14:textId="77777777" w:rsidR="00FC3CD4" w:rsidRDefault="00FC3CD4">
            <w:pPr>
              <w:jc w:val="center"/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FC3CD4" w14:paraId="1420EC8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60" w:type="dxa"/>
            <w:vAlign w:val="center"/>
          </w:tcPr>
          <w:p w14:paraId="31098637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占用料</w:t>
            </w:r>
          </w:p>
        </w:tc>
        <w:tc>
          <w:tcPr>
            <w:tcW w:w="6360" w:type="dxa"/>
            <w:vAlign w:val="center"/>
          </w:tcPr>
          <w:p w14:paraId="556EBBA1" w14:textId="77777777" w:rsidR="00FC3CD4" w:rsidRDefault="00FC3CD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C3CD4" w14:paraId="35BE5817" w14:textId="77777777">
        <w:tblPrEx>
          <w:tblCellMar>
            <w:top w:w="0" w:type="dxa"/>
            <w:bottom w:w="0" w:type="dxa"/>
          </w:tblCellMar>
        </w:tblPrEx>
        <w:trPr>
          <w:trHeight w:val="1280"/>
        </w:trPr>
        <w:tc>
          <w:tcPr>
            <w:tcW w:w="2160" w:type="dxa"/>
            <w:vAlign w:val="center"/>
          </w:tcPr>
          <w:p w14:paraId="4E1FA7A0" w14:textId="77777777" w:rsidR="00FC3CD4" w:rsidRDefault="00FC3CD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vAlign w:val="center"/>
          </w:tcPr>
          <w:p w14:paraId="2F6E8D20" w14:textId="77777777" w:rsidR="00FC3CD4" w:rsidRDefault="00FC3CD4">
            <w:r>
              <w:rPr>
                <w:rFonts w:hint="eastAsia"/>
              </w:rPr>
              <w:t>・位置図、公図、平面図及び求積図</w:t>
            </w:r>
          </w:p>
          <w:p w14:paraId="3F28E2F6" w14:textId="77777777" w:rsidR="00FC3CD4" w:rsidRDefault="00FC3CD4">
            <w:r>
              <w:rPr>
                <w:rFonts w:hint="eastAsia"/>
              </w:rPr>
              <w:t>・工作物又は施設の平面図、縦横断図及び構造図</w:t>
            </w:r>
          </w:p>
          <w:p w14:paraId="1E97C525" w14:textId="77777777" w:rsidR="00FC3CD4" w:rsidRDefault="00FC3CD4">
            <w:r>
              <w:rPr>
                <w:rFonts w:hint="eastAsia"/>
              </w:rPr>
              <w:t>・隣接者及び利害関係人の同意書</w:t>
            </w:r>
          </w:p>
          <w:p w14:paraId="3F72E4BF" w14:textId="77777777" w:rsidR="00FC3CD4" w:rsidRDefault="00FC3CD4">
            <w:r>
              <w:rPr>
                <w:rFonts w:hint="eastAsia"/>
              </w:rPr>
              <w:t>・その他町長が必要と認める書類</w:t>
            </w:r>
          </w:p>
        </w:tc>
      </w:tr>
    </w:tbl>
    <w:p w14:paraId="624648FD" w14:textId="77777777" w:rsidR="00FC3CD4" w:rsidRDefault="00FC3CD4"/>
    <w:sectPr w:rsidR="00FC3C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13E34" w14:textId="77777777" w:rsidR="00FA0090" w:rsidRDefault="00FA0090" w:rsidP="00C67DF0">
      <w:r>
        <w:separator/>
      </w:r>
    </w:p>
  </w:endnote>
  <w:endnote w:type="continuationSeparator" w:id="0">
    <w:p w14:paraId="4C70E8C1" w14:textId="77777777" w:rsidR="00FA0090" w:rsidRDefault="00FA0090" w:rsidP="00C6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B65A7" w14:textId="77777777" w:rsidR="00FA0090" w:rsidRDefault="00FA0090" w:rsidP="00C67DF0">
      <w:r>
        <w:separator/>
      </w:r>
    </w:p>
  </w:footnote>
  <w:footnote w:type="continuationSeparator" w:id="0">
    <w:p w14:paraId="45F9B8A2" w14:textId="77777777" w:rsidR="00FA0090" w:rsidRDefault="00FA0090" w:rsidP="00C6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D4"/>
    <w:rsid w:val="002770B2"/>
    <w:rsid w:val="00357A9D"/>
    <w:rsid w:val="00C67DF0"/>
    <w:rsid w:val="00FA0090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D3C40"/>
  <w14:defaultImageDpi w14:val="0"/>
  <w15:docId w15:val="{E727A8B8-0737-44EE-B74E-AB9D5158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1021;&#26399;&#27083;&#31689;&#12486;&#12531;&#12503;&#12524;&#12540;&#1248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 若桜町</dc:creator>
  <cp:keywords/>
  <dc:description/>
  <cp:lastModifiedBy>鳥取県 若桜町</cp:lastModifiedBy>
  <cp:revision>2</cp:revision>
  <dcterms:created xsi:type="dcterms:W3CDTF">2024-06-05T07:35:00Z</dcterms:created>
  <dcterms:modified xsi:type="dcterms:W3CDTF">2024-06-05T07:35:00Z</dcterms:modified>
</cp:coreProperties>
</file>