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0EFA" w14:textId="28AC1B61" w:rsidR="00A23F1F" w:rsidRDefault="00696B9F" w:rsidP="00696B9F">
      <w:pPr>
        <w:jc w:val="center"/>
        <w:rPr>
          <w:sz w:val="24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67854" wp14:editId="1A26E28F">
                <wp:simplePos x="0" y="0"/>
                <wp:positionH relativeFrom="column">
                  <wp:posOffset>-112528</wp:posOffset>
                </wp:positionH>
                <wp:positionV relativeFrom="paragraph">
                  <wp:posOffset>-420858</wp:posOffset>
                </wp:positionV>
                <wp:extent cx="1828800" cy="392858"/>
                <wp:effectExtent l="0" t="0" r="0" b="7620"/>
                <wp:wrapNone/>
                <wp:docPr id="2854244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2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4F131" w14:textId="58B8829B" w:rsidR="00696B9F" w:rsidRDefault="00696B9F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条関係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678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85pt;margin-top:-33.15pt;width:2in;height:3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" filled="f" stroked="f" strokeweight=".5pt">
                <v:textbox>
                  <w:txbxContent>
                    <w:p w14:paraId="52C4F131" w14:textId="58B8829B" w:rsidR="00696B9F" w:rsidRDefault="00696B9F">
                      <w:r>
                        <w:rPr>
                          <w:rFonts w:hint="eastAsia"/>
                        </w:rPr>
                        <w:t>様式第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t>9</w:t>
                      </w:r>
                      <w:r>
                        <w:rPr>
                          <w:rFonts w:hint="eastAsia"/>
                        </w:rPr>
                        <w:t>条関係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93D73" w:rsidRPr="00696B9F">
        <w:rPr>
          <w:rFonts w:hint="eastAsia"/>
          <w:sz w:val="24"/>
          <w:szCs w:val="22"/>
        </w:rPr>
        <w:t>若桜</w:t>
      </w:r>
      <w:r w:rsidR="00A23F1F" w:rsidRPr="00696B9F">
        <w:rPr>
          <w:rFonts w:hint="eastAsia"/>
          <w:sz w:val="24"/>
          <w:szCs w:val="22"/>
        </w:rPr>
        <w:t>郷土文化の里</w:t>
      </w:r>
      <w:r w:rsidR="00393D73" w:rsidRPr="00696B9F">
        <w:rPr>
          <w:rFonts w:hint="eastAsia"/>
          <w:sz w:val="24"/>
          <w:szCs w:val="22"/>
        </w:rPr>
        <w:t>使用許可申請書</w:t>
      </w:r>
    </w:p>
    <w:p w14:paraId="66EC197E" w14:textId="77777777" w:rsidR="00696B9F" w:rsidRPr="00696B9F" w:rsidRDefault="00696B9F">
      <w:pPr>
        <w:spacing w:line="300" w:lineRule="auto"/>
        <w:jc w:val="center"/>
        <w:rPr>
          <w:rFonts w:hint="eastAsia"/>
          <w:sz w:val="28"/>
          <w:szCs w:val="24"/>
        </w:rPr>
      </w:pPr>
    </w:p>
    <w:p w14:paraId="4BD6344F" w14:textId="77777777" w:rsidR="00393D73" w:rsidRDefault="00393D73">
      <w:pPr>
        <w:spacing w:line="300" w:lineRule="auto"/>
        <w:jc w:val="right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>年　　月　　日</w:t>
      </w:r>
    </w:p>
    <w:p w14:paraId="66CEDA82" w14:textId="77777777" w:rsidR="00696B9F" w:rsidRPr="00696B9F" w:rsidRDefault="00696B9F">
      <w:pPr>
        <w:spacing w:line="300" w:lineRule="auto"/>
        <w:jc w:val="right"/>
        <w:rPr>
          <w:rFonts w:hint="eastAsia"/>
          <w:sz w:val="22"/>
          <w:szCs w:val="21"/>
        </w:rPr>
      </w:pPr>
    </w:p>
    <w:p w14:paraId="73A189F8" w14:textId="77777777" w:rsidR="00E47288" w:rsidRPr="00696B9F" w:rsidRDefault="00E47288" w:rsidP="00E47288">
      <w:pPr>
        <w:spacing w:line="300" w:lineRule="auto"/>
        <w:jc w:val="right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 xml:space="preserve">申請者住所　　　　　　　　　　　　　　</w:t>
      </w:r>
    </w:p>
    <w:p w14:paraId="1736F60B" w14:textId="77777777" w:rsidR="00E47288" w:rsidRPr="00696B9F" w:rsidRDefault="00E47288" w:rsidP="00E47288">
      <w:pPr>
        <w:spacing w:line="300" w:lineRule="auto"/>
        <w:jc w:val="right"/>
        <w:rPr>
          <w:sz w:val="22"/>
          <w:szCs w:val="21"/>
        </w:rPr>
      </w:pPr>
      <w:r w:rsidRPr="00696B9F">
        <w:rPr>
          <w:rFonts w:hint="eastAsia"/>
          <w:spacing w:val="97"/>
          <w:kern w:val="0"/>
          <w:sz w:val="22"/>
          <w:szCs w:val="21"/>
          <w:fitText w:val="1050" w:id="-476854272"/>
        </w:rPr>
        <w:t>団体</w:t>
      </w:r>
      <w:r w:rsidRPr="00696B9F">
        <w:rPr>
          <w:rFonts w:hint="eastAsia"/>
          <w:spacing w:val="1"/>
          <w:kern w:val="0"/>
          <w:sz w:val="22"/>
          <w:szCs w:val="21"/>
          <w:fitText w:val="1050" w:id="-476854272"/>
        </w:rPr>
        <w:t>名</w:t>
      </w:r>
      <w:r w:rsidRPr="00696B9F">
        <w:rPr>
          <w:rFonts w:hint="eastAsia"/>
          <w:sz w:val="22"/>
          <w:szCs w:val="21"/>
        </w:rPr>
        <w:t xml:space="preserve">　　　　　　　　　　　　　　</w:t>
      </w:r>
    </w:p>
    <w:p w14:paraId="3289BCB8" w14:textId="77777777" w:rsidR="00E47288" w:rsidRPr="00696B9F" w:rsidRDefault="00E47288" w:rsidP="00E47288">
      <w:pPr>
        <w:spacing w:line="300" w:lineRule="auto"/>
        <w:jc w:val="right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 xml:space="preserve">代表者氏名　　　　　　　　　　　　　　</w:t>
      </w:r>
    </w:p>
    <w:p w14:paraId="6919A593" w14:textId="77777777" w:rsidR="00E47288" w:rsidRDefault="00E47288" w:rsidP="00E47288">
      <w:pPr>
        <w:spacing w:line="300" w:lineRule="auto"/>
        <w:jc w:val="right"/>
        <w:rPr>
          <w:sz w:val="22"/>
          <w:szCs w:val="21"/>
        </w:rPr>
      </w:pPr>
      <w:r w:rsidRPr="00696B9F">
        <w:rPr>
          <w:rFonts w:hint="eastAsia"/>
          <w:spacing w:val="305"/>
          <w:kern w:val="0"/>
          <w:sz w:val="22"/>
          <w:szCs w:val="21"/>
          <w:fitText w:val="1050" w:id="-476854271"/>
        </w:rPr>
        <w:t>電</w:t>
      </w:r>
      <w:r w:rsidRPr="00696B9F">
        <w:rPr>
          <w:rFonts w:hint="eastAsia"/>
          <w:kern w:val="0"/>
          <w:sz w:val="22"/>
          <w:szCs w:val="21"/>
          <w:fitText w:val="1050" w:id="-476854271"/>
        </w:rPr>
        <w:t>話</w:t>
      </w:r>
      <w:r w:rsidRPr="00696B9F">
        <w:rPr>
          <w:rFonts w:hint="eastAsia"/>
          <w:sz w:val="22"/>
          <w:szCs w:val="21"/>
        </w:rPr>
        <w:t xml:space="preserve">　　　　　　　　　　　　　　</w:t>
      </w:r>
    </w:p>
    <w:p w14:paraId="53370D51" w14:textId="77777777" w:rsidR="00696B9F" w:rsidRPr="00696B9F" w:rsidRDefault="00696B9F" w:rsidP="00E47288">
      <w:pPr>
        <w:spacing w:line="300" w:lineRule="auto"/>
        <w:jc w:val="right"/>
        <w:rPr>
          <w:rFonts w:hint="eastAsia"/>
          <w:sz w:val="22"/>
          <w:szCs w:val="21"/>
        </w:rPr>
      </w:pPr>
    </w:p>
    <w:p w14:paraId="17F1E43A" w14:textId="77777777" w:rsidR="00393D73" w:rsidRPr="00696B9F" w:rsidRDefault="00393D73">
      <w:pPr>
        <w:spacing w:line="300" w:lineRule="auto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 xml:space="preserve">　下記の</w:t>
      </w:r>
      <w:r w:rsidR="00FB69AA" w:rsidRPr="00696B9F">
        <w:rPr>
          <w:rFonts w:hint="eastAsia"/>
          <w:sz w:val="22"/>
          <w:szCs w:val="21"/>
        </w:rPr>
        <w:t>とおり</w:t>
      </w:r>
      <w:r w:rsidRPr="00696B9F">
        <w:rPr>
          <w:rFonts w:hint="eastAsia"/>
          <w:sz w:val="22"/>
          <w:szCs w:val="21"/>
        </w:rPr>
        <w:t>使用したいので、許可下さるよう申請します。</w:t>
      </w:r>
    </w:p>
    <w:p w14:paraId="35CD4728" w14:textId="77777777" w:rsidR="00393D73" w:rsidRPr="00696B9F" w:rsidRDefault="00393D73">
      <w:pPr>
        <w:spacing w:line="300" w:lineRule="auto"/>
        <w:jc w:val="center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>記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843"/>
        <w:gridCol w:w="5528"/>
      </w:tblGrid>
      <w:tr w:rsidR="00393D73" w:rsidRPr="00696B9F" w14:paraId="65E1CDDF" w14:textId="77777777" w:rsidTr="00696B9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314" w:type="dxa"/>
            <w:vAlign w:val="center"/>
          </w:tcPr>
          <w:p w14:paraId="1F2FAB51" w14:textId="77777777" w:rsidR="00393D73" w:rsidRPr="00696B9F" w:rsidRDefault="00393D73">
            <w:pPr>
              <w:jc w:val="distribute"/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>使用の目的</w:t>
            </w:r>
          </w:p>
        </w:tc>
        <w:tc>
          <w:tcPr>
            <w:tcW w:w="7371" w:type="dxa"/>
            <w:gridSpan w:val="2"/>
            <w:vAlign w:val="center"/>
          </w:tcPr>
          <w:p w14:paraId="02CBF77B" w14:textId="77777777" w:rsidR="00393D73" w:rsidRPr="00696B9F" w:rsidRDefault="00393D73">
            <w:pPr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 xml:space="preserve">　</w:t>
            </w:r>
          </w:p>
        </w:tc>
      </w:tr>
      <w:tr w:rsidR="00393D73" w:rsidRPr="00696B9F" w14:paraId="5FCC2455" w14:textId="77777777" w:rsidTr="00696B9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314" w:type="dxa"/>
            <w:vAlign w:val="center"/>
          </w:tcPr>
          <w:p w14:paraId="22A3D9F4" w14:textId="77777777" w:rsidR="00393D73" w:rsidRPr="00696B9F" w:rsidRDefault="00393D73">
            <w:pPr>
              <w:jc w:val="distribute"/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>使用の場所</w:t>
            </w:r>
          </w:p>
        </w:tc>
        <w:tc>
          <w:tcPr>
            <w:tcW w:w="7371" w:type="dxa"/>
            <w:gridSpan w:val="2"/>
            <w:vAlign w:val="center"/>
          </w:tcPr>
          <w:p w14:paraId="02ED2C61" w14:textId="77777777" w:rsidR="00393D73" w:rsidRPr="00696B9F" w:rsidRDefault="00A23F1F">
            <w:pPr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>たくみの館研修室　・　三百田氏住宅座敷　・　歴史民俗資料館奥座敷</w:t>
            </w:r>
          </w:p>
        </w:tc>
      </w:tr>
      <w:tr w:rsidR="002F1307" w:rsidRPr="00696B9F" w14:paraId="16AB9052" w14:textId="77777777" w:rsidTr="00696B9F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314" w:type="dxa"/>
            <w:vMerge w:val="restart"/>
            <w:vAlign w:val="center"/>
          </w:tcPr>
          <w:p w14:paraId="359AB955" w14:textId="77777777" w:rsidR="002F1307" w:rsidRPr="00696B9F" w:rsidRDefault="002F1307">
            <w:pPr>
              <w:jc w:val="distribute"/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>使用の期日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  <w:vAlign w:val="center"/>
          </w:tcPr>
          <w:p w14:paraId="0BC4C44E" w14:textId="77777777" w:rsidR="002F1307" w:rsidRPr="00696B9F" w:rsidRDefault="002F1307" w:rsidP="00AA01B6">
            <w:pPr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 xml:space="preserve">　　年　　月　　日</w:t>
            </w:r>
            <w:r w:rsidRPr="00696B9F">
              <w:rPr>
                <w:sz w:val="22"/>
                <w:szCs w:val="21"/>
              </w:rPr>
              <w:t>(</w:t>
            </w:r>
            <w:r w:rsidRPr="00696B9F">
              <w:rPr>
                <w:rFonts w:hint="eastAsia"/>
                <w:sz w:val="22"/>
                <w:szCs w:val="21"/>
              </w:rPr>
              <w:t xml:space="preserve">　　曜日</w:t>
            </w:r>
            <w:r w:rsidRPr="00696B9F">
              <w:rPr>
                <w:sz w:val="22"/>
                <w:szCs w:val="21"/>
              </w:rPr>
              <w:t>)</w:t>
            </w:r>
            <w:r w:rsidRPr="00696B9F">
              <w:rPr>
                <w:rFonts w:hint="eastAsia"/>
                <w:sz w:val="22"/>
                <w:szCs w:val="21"/>
              </w:rPr>
              <w:t xml:space="preserve">　　時　　分から　　時　　分まで</w:t>
            </w:r>
          </w:p>
        </w:tc>
      </w:tr>
      <w:tr w:rsidR="002F1307" w:rsidRPr="00696B9F" w14:paraId="6CC25E62" w14:textId="77777777" w:rsidTr="00696B9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14" w:type="dxa"/>
            <w:vMerge/>
            <w:vAlign w:val="center"/>
          </w:tcPr>
          <w:p w14:paraId="4ECC652B" w14:textId="77777777" w:rsidR="002F1307" w:rsidRPr="00696B9F" w:rsidRDefault="002F1307">
            <w:pPr>
              <w:jc w:val="distribute"/>
              <w:rPr>
                <w:sz w:val="22"/>
                <w:szCs w:val="21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  <w:vAlign w:val="center"/>
          </w:tcPr>
          <w:p w14:paraId="1251F220" w14:textId="77777777" w:rsidR="002F1307" w:rsidRPr="00696B9F" w:rsidRDefault="002F1307" w:rsidP="00AA01B6">
            <w:pPr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>（備考）</w:t>
            </w:r>
          </w:p>
        </w:tc>
      </w:tr>
      <w:tr w:rsidR="00393D73" w:rsidRPr="00696B9F" w14:paraId="58E5AC0F" w14:textId="77777777" w:rsidTr="00696B9F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314" w:type="dxa"/>
            <w:vAlign w:val="center"/>
          </w:tcPr>
          <w:p w14:paraId="77ABCE9C" w14:textId="77777777" w:rsidR="00393D73" w:rsidRPr="00696B9F" w:rsidRDefault="00393D73">
            <w:pPr>
              <w:jc w:val="distribute"/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>使用人数</w:t>
            </w:r>
          </w:p>
        </w:tc>
        <w:tc>
          <w:tcPr>
            <w:tcW w:w="7371" w:type="dxa"/>
            <w:gridSpan w:val="2"/>
            <w:vAlign w:val="center"/>
          </w:tcPr>
          <w:p w14:paraId="15221E00" w14:textId="77777777" w:rsidR="00393D73" w:rsidRPr="00696B9F" w:rsidRDefault="00393D73">
            <w:pPr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 xml:space="preserve">　　　　　　</w:t>
            </w:r>
            <w:r w:rsidR="00A23F1F" w:rsidRPr="00696B9F">
              <w:rPr>
                <w:rFonts w:hint="eastAsia"/>
                <w:sz w:val="22"/>
                <w:szCs w:val="21"/>
              </w:rPr>
              <w:t xml:space="preserve">　　　　</w:t>
            </w:r>
            <w:r w:rsidRPr="00696B9F">
              <w:rPr>
                <w:rFonts w:hint="eastAsia"/>
                <w:sz w:val="22"/>
                <w:szCs w:val="21"/>
              </w:rPr>
              <w:t>人</w:t>
            </w:r>
          </w:p>
        </w:tc>
      </w:tr>
      <w:tr w:rsidR="00393D73" w:rsidRPr="00696B9F" w14:paraId="5C9A34AE" w14:textId="77777777" w:rsidTr="00696B9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157" w:type="dxa"/>
            <w:gridSpan w:val="2"/>
            <w:vAlign w:val="center"/>
          </w:tcPr>
          <w:p w14:paraId="7E068EEA" w14:textId="77777777" w:rsidR="00393D73" w:rsidRPr="00696B9F" w:rsidRDefault="00393D73">
            <w:pPr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>会費・入場料その他これに類する徴収の有無及びその額</w:t>
            </w:r>
          </w:p>
        </w:tc>
        <w:tc>
          <w:tcPr>
            <w:tcW w:w="5528" w:type="dxa"/>
            <w:vAlign w:val="center"/>
          </w:tcPr>
          <w:p w14:paraId="5CA5B48C" w14:textId="77777777" w:rsidR="00393D73" w:rsidRPr="00696B9F" w:rsidRDefault="00393D73">
            <w:pPr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 xml:space="preserve">　有　</w:t>
            </w:r>
            <w:r w:rsidRPr="00696B9F">
              <w:rPr>
                <w:sz w:val="22"/>
                <w:szCs w:val="21"/>
              </w:rPr>
              <w:t>(</w:t>
            </w:r>
            <w:r w:rsidRPr="00696B9F">
              <w:rPr>
                <w:rFonts w:hint="eastAsia"/>
                <w:sz w:val="22"/>
                <w:szCs w:val="21"/>
              </w:rPr>
              <w:t>徴収額　　　　円</w:t>
            </w:r>
            <w:r w:rsidRPr="00696B9F">
              <w:rPr>
                <w:sz w:val="22"/>
                <w:szCs w:val="21"/>
              </w:rPr>
              <w:t>)</w:t>
            </w:r>
          </w:p>
          <w:p w14:paraId="5C0C3D58" w14:textId="77777777" w:rsidR="00393D73" w:rsidRPr="00696B9F" w:rsidRDefault="00393D73">
            <w:pPr>
              <w:rPr>
                <w:sz w:val="22"/>
                <w:szCs w:val="21"/>
              </w:rPr>
            </w:pPr>
            <w:r w:rsidRPr="00696B9F">
              <w:rPr>
                <w:rFonts w:hint="eastAsia"/>
                <w:sz w:val="22"/>
                <w:szCs w:val="21"/>
              </w:rPr>
              <w:t xml:space="preserve">　無</w:t>
            </w:r>
          </w:p>
        </w:tc>
      </w:tr>
    </w:tbl>
    <w:p w14:paraId="22E3DDA4" w14:textId="77777777" w:rsidR="00A23F1F" w:rsidRPr="00696B9F" w:rsidRDefault="00A23F1F">
      <w:pPr>
        <w:spacing w:line="300" w:lineRule="auto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>使用するにあたって、次のとおり厳守します。</w:t>
      </w:r>
    </w:p>
    <w:p w14:paraId="1ABA9BAC" w14:textId="77777777" w:rsidR="00393D73" w:rsidRPr="00696B9F" w:rsidRDefault="00A23F1F" w:rsidP="00A23F1F">
      <w:pPr>
        <w:numPr>
          <w:ilvl w:val="0"/>
          <w:numId w:val="1"/>
        </w:numPr>
        <w:spacing w:line="300" w:lineRule="auto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>使用については管理者の</w:t>
      </w:r>
      <w:r w:rsidR="00393D73" w:rsidRPr="00696B9F">
        <w:rPr>
          <w:rFonts w:hint="eastAsia"/>
          <w:sz w:val="22"/>
          <w:szCs w:val="21"/>
        </w:rPr>
        <w:t>指示に従い</w:t>
      </w:r>
      <w:r w:rsidRPr="00696B9F">
        <w:rPr>
          <w:rFonts w:hint="eastAsia"/>
          <w:sz w:val="22"/>
          <w:szCs w:val="21"/>
        </w:rPr>
        <w:t>、</w:t>
      </w:r>
      <w:r w:rsidR="00393D73" w:rsidRPr="00696B9F">
        <w:rPr>
          <w:rFonts w:hint="eastAsia"/>
          <w:sz w:val="22"/>
          <w:szCs w:val="21"/>
        </w:rPr>
        <w:t>使用後は責任をもって原形に復します。</w:t>
      </w:r>
    </w:p>
    <w:p w14:paraId="03F2C6B7" w14:textId="77777777" w:rsidR="00A23F1F" w:rsidRPr="00696B9F" w:rsidRDefault="00A23F1F" w:rsidP="00A23F1F">
      <w:pPr>
        <w:numPr>
          <w:ilvl w:val="0"/>
          <w:numId w:val="1"/>
        </w:numPr>
        <w:spacing w:line="300" w:lineRule="auto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>火器類を使用する場合には、教育委員会の許可を取り、十分注意します。</w:t>
      </w:r>
    </w:p>
    <w:p w14:paraId="13BE1AEC" w14:textId="77777777" w:rsidR="00A23F1F" w:rsidRPr="00696B9F" w:rsidRDefault="00A23F1F" w:rsidP="00A23F1F">
      <w:pPr>
        <w:numPr>
          <w:ilvl w:val="0"/>
          <w:numId w:val="1"/>
        </w:numPr>
        <w:spacing w:line="300" w:lineRule="auto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>その他問題が生じた場合には、速やかに教育委員会に届け出ます。</w:t>
      </w:r>
    </w:p>
    <w:p w14:paraId="7F1B8B4D" w14:textId="77777777" w:rsidR="00FB69AA" w:rsidRPr="00696B9F" w:rsidRDefault="00FB69AA">
      <w:pPr>
        <w:spacing w:line="300" w:lineRule="auto"/>
        <w:rPr>
          <w:sz w:val="22"/>
          <w:szCs w:val="21"/>
        </w:rPr>
      </w:pPr>
    </w:p>
    <w:p w14:paraId="5EBBF252" w14:textId="77777777" w:rsidR="00393D73" w:rsidRPr="00696B9F" w:rsidRDefault="00393D73">
      <w:pPr>
        <w:spacing w:line="300" w:lineRule="auto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 xml:space="preserve">　若桜町教育委員会　　様</w:t>
      </w:r>
    </w:p>
    <w:p w14:paraId="6B4C1C9D" w14:textId="6E1BDB13" w:rsidR="00A23F1F" w:rsidRPr="00696B9F" w:rsidRDefault="00921FD6">
      <w:pPr>
        <w:spacing w:line="300" w:lineRule="auto"/>
        <w:rPr>
          <w:sz w:val="22"/>
          <w:szCs w:val="21"/>
          <w:u w:val="single"/>
        </w:rPr>
      </w:pPr>
      <w:r w:rsidRPr="00696B9F">
        <w:rPr>
          <w:rFonts w:hint="eastAsia"/>
          <w:sz w:val="22"/>
          <w:szCs w:val="21"/>
          <w:u w:val="single"/>
        </w:rPr>
        <w:t xml:space="preserve">　　　　　　　　　　　　　　　　　　　　　　　　　　　　　　　　　　</w:t>
      </w:r>
      <w:r w:rsidR="00696B9F">
        <w:rPr>
          <w:rFonts w:hint="eastAsia"/>
          <w:sz w:val="22"/>
          <w:szCs w:val="21"/>
          <w:u w:val="single"/>
        </w:rPr>
        <w:t xml:space="preserve">　</w:t>
      </w:r>
      <w:r w:rsidRPr="00696B9F">
        <w:rPr>
          <w:rFonts w:hint="eastAsia"/>
          <w:sz w:val="22"/>
          <w:szCs w:val="21"/>
          <w:u w:val="single"/>
        </w:rPr>
        <w:t xml:space="preserve">　　　　</w:t>
      </w:r>
    </w:p>
    <w:p w14:paraId="61F2914B" w14:textId="77777777" w:rsidR="00921FD6" w:rsidRPr="00696B9F" w:rsidRDefault="00921FD6">
      <w:pPr>
        <w:spacing w:line="300" w:lineRule="auto"/>
        <w:rPr>
          <w:sz w:val="22"/>
          <w:szCs w:val="21"/>
          <w:u w:val="single"/>
        </w:rPr>
      </w:pPr>
    </w:p>
    <w:p w14:paraId="31BCD791" w14:textId="77777777" w:rsidR="00393D73" w:rsidRDefault="00393D73">
      <w:pPr>
        <w:spacing w:line="300" w:lineRule="auto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 xml:space="preserve">　上記の申請について、条例規則を厳守する条件をもって許可する。</w:t>
      </w:r>
    </w:p>
    <w:p w14:paraId="33FE20E7" w14:textId="77777777" w:rsidR="00696B9F" w:rsidRPr="00696B9F" w:rsidRDefault="00696B9F">
      <w:pPr>
        <w:spacing w:line="300" w:lineRule="auto"/>
        <w:rPr>
          <w:rFonts w:hint="eastAsia"/>
          <w:sz w:val="22"/>
          <w:szCs w:val="21"/>
        </w:rPr>
      </w:pPr>
    </w:p>
    <w:p w14:paraId="34A6B00A" w14:textId="77777777" w:rsidR="00393D73" w:rsidRPr="00696B9F" w:rsidRDefault="00393D73" w:rsidP="00A23F1F">
      <w:pPr>
        <w:spacing w:line="300" w:lineRule="auto"/>
        <w:ind w:firstLineChars="500" w:firstLine="1100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>年　　月　　日</w:t>
      </w:r>
    </w:p>
    <w:p w14:paraId="79BC4BB7" w14:textId="77777777" w:rsidR="00393D73" w:rsidRPr="00696B9F" w:rsidRDefault="00393D73">
      <w:pPr>
        <w:spacing w:line="300" w:lineRule="auto"/>
        <w:rPr>
          <w:sz w:val="22"/>
          <w:szCs w:val="21"/>
        </w:rPr>
      </w:pPr>
      <w:r w:rsidRPr="00696B9F">
        <w:rPr>
          <w:rFonts w:hint="eastAsia"/>
          <w:sz w:val="22"/>
          <w:szCs w:val="21"/>
        </w:rPr>
        <w:t xml:space="preserve">　　　　　　　　　　　　　　</w:t>
      </w:r>
      <w:r w:rsidR="00A23F1F" w:rsidRPr="00696B9F">
        <w:rPr>
          <w:rFonts w:hint="eastAsia"/>
          <w:sz w:val="22"/>
          <w:szCs w:val="21"/>
        </w:rPr>
        <w:t xml:space="preserve">　　　　　　　</w:t>
      </w:r>
      <w:r w:rsidRPr="00696B9F">
        <w:rPr>
          <w:rFonts w:hint="eastAsia"/>
          <w:sz w:val="22"/>
          <w:szCs w:val="21"/>
        </w:rPr>
        <w:t xml:space="preserve">　若桜町教育委員会</w:t>
      </w:r>
    </w:p>
    <w:sectPr w:rsidR="00393D73" w:rsidRPr="00696B9F" w:rsidSect="00696B9F">
      <w:pgSz w:w="11906" w:h="16838" w:code="9"/>
      <w:pgMar w:top="1701" w:right="141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E992" w14:textId="77777777" w:rsidR="000A1EF5" w:rsidRDefault="000A1EF5" w:rsidP="004644DC">
      <w:r>
        <w:separator/>
      </w:r>
    </w:p>
  </w:endnote>
  <w:endnote w:type="continuationSeparator" w:id="0">
    <w:p w14:paraId="6BB34FA8" w14:textId="77777777" w:rsidR="000A1EF5" w:rsidRDefault="000A1EF5" w:rsidP="0046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FA9A" w14:textId="77777777" w:rsidR="000A1EF5" w:rsidRDefault="000A1EF5" w:rsidP="004644DC">
      <w:r>
        <w:separator/>
      </w:r>
    </w:p>
  </w:footnote>
  <w:footnote w:type="continuationSeparator" w:id="0">
    <w:p w14:paraId="4F15368D" w14:textId="77777777" w:rsidR="000A1EF5" w:rsidRDefault="000A1EF5" w:rsidP="00464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9A2"/>
    <w:multiLevelType w:val="hybridMultilevel"/>
    <w:tmpl w:val="FFFFFFFF"/>
    <w:lvl w:ilvl="0" w:tplc="921E278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num w:numId="1" w16cid:durableId="84779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73"/>
    <w:rsid w:val="000A1EF5"/>
    <w:rsid w:val="001338DA"/>
    <w:rsid w:val="002B5C74"/>
    <w:rsid w:val="002F1307"/>
    <w:rsid w:val="00393D73"/>
    <w:rsid w:val="004644DC"/>
    <w:rsid w:val="00464F7C"/>
    <w:rsid w:val="0048229A"/>
    <w:rsid w:val="004B6E05"/>
    <w:rsid w:val="00504FAC"/>
    <w:rsid w:val="00695B12"/>
    <w:rsid w:val="00696B9F"/>
    <w:rsid w:val="00740AD7"/>
    <w:rsid w:val="007C3DDC"/>
    <w:rsid w:val="00840518"/>
    <w:rsid w:val="00921FD6"/>
    <w:rsid w:val="00A23F1F"/>
    <w:rsid w:val="00AA01B6"/>
    <w:rsid w:val="00B12592"/>
    <w:rsid w:val="00E47288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976D9"/>
  <w14:defaultImageDpi w14:val="0"/>
  <w15:docId w15:val="{5964AD03-8F6C-4B9F-B483-4B0F0A87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</TotalTime>
  <Pages>1</Pages>
  <Words>339</Words>
  <Characters>202</Characters>
  <Application>Microsoft Office Word</Application>
  <DocSecurity>0</DocSecurity>
  <Lines>1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3</cp:revision>
  <cp:lastPrinted>2026-03-05T04:09:00Z</cp:lastPrinted>
  <dcterms:created xsi:type="dcterms:W3CDTF">2026-03-18T06:09:00Z</dcterms:created>
  <dcterms:modified xsi:type="dcterms:W3CDTF">2026-03-18T06:12:00Z</dcterms:modified>
</cp:coreProperties>
</file>